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B4CF762" w14:textId="624C6C22" w:rsidR="0019656A" w:rsidRDefault="00AA29E6" w:rsidP="002C08E1">
      <w:pPr>
        <w:spacing w:line="240" w:lineRule="exact"/>
        <w:ind w:right="5387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89D58B" wp14:editId="0DF1234E">
                <wp:simplePos x="0" y="0"/>
                <wp:positionH relativeFrom="page">
                  <wp:posOffset>1584101</wp:posOffset>
                </wp:positionH>
                <wp:positionV relativeFrom="page">
                  <wp:posOffset>2768958</wp:posOffset>
                </wp:positionV>
                <wp:extent cx="1278255" cy="228287"/>
                <wp:effectExtent l="0" t="0" r="17145" b="6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8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6204A" w14:textId="54E54CA6" w:rsidR="003E3592" w:rsidRPr="00C06726" w:rsidRDefault="00AA29E6" w:rsidP="00C06726">
                            <w:pPr>
                              <w:jc w:val="center"/>
                            </w:pPr>
                            <w:r>
                              <w:t>25.09.2025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9D58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75pt;margin-top:218.05pt;width:100.6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TCsAIAALE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" filled="f" stroked="f">
                <v:textbox inset="0,0,0,0">
                  <w:txbxContent>
                    <w:p w14:paraId="0016204A" w14:textId="54E54CA6" w:rsidR="003E3592" w:rsidRPr="00C06726" w:rsidRDefault="00AA29E6" w:rsidP="00C06726">
                      <w:pPr>
                        <w:jc w:val="center"/>
                      </w:pPr>
                      <w:r>
                        <w:t>25.09.2025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7B5D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FC13BC" wp14:editId="6BAC1F56">
                <wp:simplePos x="0" y="0"/>
                <wp:positionH relativeFrom="page">
                  <wp:posOffset>5293995</wp:posOffset>
                </wp:positionH>
                <wp:positionV relativeFrom="page">
                  <wp:posOffset>2771775</wp:posOffset>
                </wp:positionV>
                <wp:extent cx="1267460" cy="228600"/>
                <wp:effectExtent l="0" t="0" r="889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FFB35" w14:textId="1CC380CE" w:rsidR="003E3592" w:rsidRPr="00536A81" w:rsidRDefault="00AA29E6" w:rsidP="00536A81">
                            <w:pPr>
                              <w:jc w:val="center"/>
                            </w:pPr>
                            <w:r>
                              <w:t>436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13BC" id="Text Box 12" o:spid="_x0000_s1027" type="#_x0000_t202" style="position:absolute;margin-left:416.85pt;margin-top:218.25pt;width:99.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5s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CVGnHTQogc6anQrRuQHpjxDr1Lwuu/BT4+wD222VFV/J8rvCnGxbgjf0RspxdBQUkF6vrnpPrs6&#10;4SgDsh0+iQrikL0WFmisZWdqB9VAgA5tejy1xuRSmpBBtAwjOCrhLAjiyLO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" filled="f" stroked="f">
                <v:textbox inset="0,0,0,0">
                  <w:txbxContent>
                    <w:p w14:paraId="0D6FFB35" w14:textId="1CC380CE" w:rsidR="003E3592" w:rsidRPr="00536A81" w:rsidRDefault="00AA29E6" w:rsidP="00536A81">
                      <w:pPr>
                        <w:jc w:val="center"/>
                      </w:pPr>
                      <w:r>
                        <w:t>436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7B5D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043DDE68" wp14:editId="66156236">
            <wp:simplePos x="0" y="0"/>
            <wp:positionH relativeFrom="margin">
              <wp:align>left</wp:align>
            </wp:positionH>
            <wp:positionV relativeFrom="page">
              <wp:posOffset>628649</wp:posOffset>
            </wp:positionV>
            <wp:extent cx="5668645" cy="2962275"/>
            <wp:effectExtent l="0" t="0" r="8255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1" w:name="_Hlk206665514"/>
      <w:bookmarkEnd w:id="1"/>
      <w:r w:rsidR="003969A7" w:rsidRPr="003969A7">
        <w:rPr>
          <w:b/>
          <w:noProof/>
        </w:rPr>
        <w:t>О</w:t>
      </w:r>
      <w:r w:rsidR="002C08E1">
        <w:rPr>
          <w:b/>
          <w:noProof/>
        </w:rPr>
        <w:t xml:space="preserve">б </w:t>
      </w:r>
      <w:bookmarkStart w:id="2" w:name="_Hlk202434762"/>
      <w:r w:rsidR="00FD0F02" w:rsidRPr="00FD0F02">
        <w:rPr>
          <w:b/>
          <w:noProof/>
        </w:rPr>
        <w:t xml:space="preserve">утверждении </w:t>
      </w:r>
      <w:r w:rsidR="00FD0F02">
        <w:rPr>
          <w:b/>
          <w:noProof/>
        </w:rPr>
        <w:t>П</w:t>
      </w:r>
      <w:r w:rsidR="00FD0F02" w:rsidRPr="00FD0F02">
        <w:rPr>
          <w:b/>
          <w:noProof/>
        </w:rPr>
        <w:t xml:space="preserve">оложений </w:t>
      </w:r>
    </w:p>
    <w:p w14:paraId="1DBB264B" w14:textId="4B87FC2E" w:rsidR="003E6380" w:rsidRPr="004322A6" w:rsidRDefault="00FD0F02" w:rsidP="002C08E1">
      <w:pPr>
        <w:spacing w:line="240" w:lineRule="exact"/>
        <w:ind w:right="5387"/>
        <w:rPr>
          <w:b/>
          <w:noProof/>
        </w:rPr>
      </w:pPr>
      <w:r w:rsidRPr="00FD0F02">
        <w:rPr>
          <w:b/>
          <w:noProof/>
        </w:rPr>
        <w:t xml:space="preserve">о нагрудном знаке и об удостоверении </w:t>
      </w:r>
      <w:r w:rsidR="003C6F36">
        <w:rPr>
          <w:b/>
          <w:noProof/>
        </w:rPr>
        <w:t>г</w:t>
      </w:r>
      <w:r w:rsidRPr="00FD0F02">
        <w:rPr>
          <w:b/>
          <w:noProof/>
        </w:rPr>
        <w:t xml:space="preserve">лавы </w:t>
      </w:r>
      <w:r w:rsidR="00787402">
        <w:rPr>
          <w:b/>
          <w:noProof/>
        </w:rPr>
        <w:br/>
      </w:r>
      <w:r w:rsidRPr="00FD0F02">
        <w:rPr>
          <w:b/>
          <w:noProof/>
        </w:rPr>
        <w:t>Пермского муниципального округа Пермского края</w:t>
      </w:r>
    </w:p>
    <w:bookmarkEnd w:id="2"/>
    <w:p w14:paraId="446599E9" w14:textId="77777777"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14:paraId="5E547484" w14:textId="03281024" w:rsidR="00BA5DA8" w:rsidRDefault="00BA5DA8" w:rsidP="00787402">
      <w:pPr>
        <w:pStyle w:val="a5"/>
        <w:ind w:firstLine="709"/>
        <w:rPr>
          <w:szCs w:val="28"/>
        </w:rPr>
      </w:pPr>
      <w:r>
        <w:rPr>
          <w:szCs w:val="28"/>
        </w:rPr>
        <w:t>В</w:t>
      </w:r>
      <w:r w:rsidRPr="00BA5DA8">
        <w:rPr>
          <w:szCs w:val="28"/>
        </w:rPr>
        <w:t xml:space="preserve"> соответствии с Уставом Пермского муниципального округа Пермского края, Положением о гербе Пермского муниципального округа Пермского края и Положением о флаге Пермского муниципального округа Пермского края, утвержденными решением Думы Пермского муниципального округа Пермского края от 24 октября 2024 г. № 349 </w:t>
      </w:r>
    </w:p>
    <w:p w14:paraId="7B3C6D22" w14:textId="2C1C8CDB" w:rsidR="00FD0F02" w:rsidRPr="00FD0F02" w:rsidRDefault="00FD0F02" w:rsidP="00787402">
      <w:pPr>
        <w:pStyle w:val="a5"/>
        <w:ind w:firstLine="709"/>
        <w:rPr>
          <w:szCs w:val="28"/>
        </w:rPr>
      </w:pPr>
      <w:r w:rsidRPr="00FD0F02">
        <w:rPr>
          <w:szCs w:val="28"/>
        </w:rPr>
        <w:t>Дума Пермского муниципального округа Пермского края РЕШАЕТ:</w:t>
      </w:r>
    </w:p>
    <w:p w14:paraId="5833BE4A" w14:textId="77777777" w:rsidR="00FD0F02" w:rsidRPr="00FD0F02" w:rsidRDefault="00FD0F02" w:rsidP="00787402">
      <w:pPr>
        <w:pStyle w:val="a5"/>
        <w:ind w:firstLine="709"/>
        <w:rPr>
          <w:szCs w:val="28"/>
        </w:rPr>
      </w:pPr>
      <w:r w:rsidRPr="00FD0F02">
        <w:rPr>
          <w:szCs w:val="28"/>
        </w:rPr>
        <w:t>1. Утвердить Положение о нагрудном знаке главы Пермского муниципального округа Пермского края согласно приложению 1 к настоящему решению.</w:t>
      </w:r>
    </w:p>
    <w:p w14:paraId="54181059" w14:textId="36A903E7" w:rsidR="00FD0F02" w:rsidRPr="00FD0F02" w:rsidRDefault="00FD0F02" w:rsidP="00787402">
      <w:pPr>
        <w:pStyle w:val="a5"/>
        <w:ind w:firstLine="709"/>
        <w:rPr>
          <w:szCs w:val="28"/>
        </w:rPr>
      </w:pPr>
      <w:r w:rsidRPr="00FD0F02">
        <w:rPr>
          <w:szCs w:val="28"/>
        </w:rPr>
        <w:t xml:space="preserve">2. Утвердить Положение об удостоверении главы Пермского муниципального округа Пермского края согласно приложению </w:t>
      </w:r>
      <w:r w:rsidR="006A460C">
        <w:rPr>
          <w:szCs w:val="28"/>
        </w:rPr>
        <w:t>2</w:t>
      </w:r>
      <w:r w:rsidRPr="00FD0F02">
        <w:rPr>
          <w:szCs w:val="28"/>
        </w:rPr>
        <w:t xml:space="preserve"> к настоящему решению.</w:t>
      </w:r>
    </w:p>
    <w:p w14:paraId="3A37FCA6" w14:textId="77777777" w:rsidR="00FD0F02" w:rsidRPr="00FD0F02" w:rsidRDefault="00FD0F02" w:rsidP="00787402">
      <w:pPr>
        <w:pStyle w:val="a5"/>
        <w:ind w:firstLine="709"/>
        <w:rPr>
          <w:szCs w:val="28"/>
        </w:rPr>
      </w:pPr>
      <w:r w:rsidRPr="00FD0F02">
        <w:rPr>
          <w:szCs w:val="28"/>
        </w:rPr>
        <w:t>3. Признать утратившими силу:</w:t>
      </w:r>
    </w:p>
    <w:p w14:paraId="10E44FBD" w14:textId="28F65CC1" w:rsidR="00FD0F02" w:rsidRPr="00FD0F02" w:rsidRDefault="00FD0F02" w:rsidP="00787402">
      <w:pPr>
        <w:pStyle w:val="a5"/>
        <w:ind w:firstLine="709"/>
        <w:rPr>
          <w:szCs w:val="28"/>
        </w:rPr>
      </w:pPr>
      <w:r w:rsidRPr="00FD0F02">
        <w:rPr>
          <w:szCs w:val="28"/>
        </w:rPr>
        <w:t>3.1. решение Земского Собрания Пермского муниципального района от 26 июня 2008 г. № 689 «Об утверждении положений о нагрудном знаке и об удостоверении главы Пермского муниципального района»</w:t>
      </w:r>
      <w:r w:rsidR="00243CE6">
        <w:rPr>
          <w:szCs w:val="28"/>
        </w:rPr>
        <w:t>;</w:t>
      </w:r>
    </w:p>
    <w:p w14:paraId="21D3BA90" w14:textId="77777777" w:rsidR="00FD0F02" w:rsidRPr="00FD0F02" w:rsidRDefault="00FD0F02" w:rsidP="00787402">
      <w:pPr>
        <w:pStyle w:val="a5"/>
        <w:ind w:firstLine="709"/>
        <w:rPr>
          <w:szCs w:val="28"/>
        </w:rPr>
      </w:pPr>
      <w:r w:rsidRPr="00FD0F02">
        <w:rPr>
          <w:szCs w:val="28"/>
        </w:rPr>
        <w:t>3.2. решение Земского Собрания Пермского муниципального района от 22 апреля 2021 г. № 128 «О внесении изменений в решение Земского Собрания Пермского муниципального района от 26 июня 2008 г. № 689 «Об утверждении положений о нагрудном знаке и об удостоверении главы Пермского муниципального района».</w:t>
      </w:r>
    </w:p>
    <w:p w14:paraId="52A8E2EE" w14:textId="338E1380" w:rsidR="00FD0F02" w:rsidRPr="00FD0F02" w:rsidRDefault="00FD0F02" w:rsidP="00787402">
      <w:pPr>
        <w:pStyle w:val="a5"/>
        <w:ind w:firstLine="709"/>
        <w:rPr>
          <w:szCs w:val="28"/>
        </w:rPr>
      </w:pPr>
      <w:r w:rsidRPr="00FD0F02">
        <w:rPr>
          <w:szCs w:val="28"/>
        </w:rPr>
        <w:t xml:space="preserve">4. Опубликовать (обнародовать) настоящее решение в бюллетене муниципального образования «Пермский муниципальный округ» и разместить </w:t>
      </w:r>
      <w:r w:rsidRPr="00FD0F02">
        <w:rPr>
          <w:szCs w:val="28"/>
        </w:rPr>
        <w:lastRenderedPageBreak/>
        <w:t xml:space="preserve">на </w:t>
      </w:r>
      <w:r w:rsidR="00C34FB6">
        <w:rPr>
          <w:szCs w:val="28"/>
        </w:rPr>
        <w:t xml:space="preserve">официальном </w:t>
      </w:r>
      <w:r w:rsidRPr="00FD0F02">
        <w:rPr>
          <w:szCs w:val="28"/>
        </w:rPr>
        <w:t>сайте Пермского муниципального округа в информационно-телекоммуникационной сети Интернет (www.permokrug.ru).</w:t>
      </w:r>
    </w:p>
    <w:p w14:paraId="34169C47" w14:textId="77777777" w:rsidR="00FD0F02" w:rsidRPr="00FD0F02" w:rsidRDefault="00FD0F02" w:rsidP="00787402">
      <w:pPr>
        <w:pStyle w:val="a5"/>
        <w:ind w:firstLine="709"/>
        <w:rPr>
          <w:szCs w:val="28"/>
        </w:rPr>
      </w:pPr>
      <w:r w:rsidRPr="00FD0F02">
        <w:rPr>
          <w:szCs w:val="28"/>
        </w:rPr>
        <w:t>5. Настоящее решение вступает в силу со дня его официального опубликования.</w:t>
      </w:r>
    </w:p>
    <w:p w14:paraId="2CC8B594" w14:textId="62762522" w:rsidR="0062238B" w:rsidRDefault="00FD0F02" w:rsidP="00787402">
      <w:pPr>
        <w:pStyle w:val="a5"/>
        <w:ind w:firstLine="709"/>
        <w:rPr>
          <w:szCs w:val="28"/>
        </w:rPr>
      </w:pPr>
      <w:r w:rsidRPr="00FD0F02">
        <w:rPr>
          <w:szCs w:val="28"/>
        </w:rPr>
        <w:t>6. Контроль за исполнением настоящего решения возложить на комитет Думы Пермского муниципального округа Пермского края по развитию местного самоуправления и социальной политики.</w:t>
      </w:r>
    </w:p>
    <w:p w14:paraId="106C04AC" w14:textId="02FA7303" w:rsidR="00274C7F" w:rsidRDefault="00274C7F" w:rsidP="00D610D0">
      <w:pPr>
        <w:pStyle w:val="a5"/>
        <w:ind w:firstLine="0"/>
        <w:rPr>
          <w:szCs w:val="28"/>
        </w:rPr>
      </w:pPr>
    </w:p>
    <w:p w14:paraId="5D1AE5EC" w14:textId="77777777" w:rsidR="00BD7663" w:rsidRPr="00CD109B" w:rsidRDefault="00BD7663" w:rsidP="00D610D0">
      <w:pPr>
        <w:pStyle w:val="a5"/>
        <w:ind w:firstLine="0"/>
        <w:rPr>
          <w:szCs w:val="28"/>
        </w:rPr>
      </w:pPr>
    </w:p>
    <w:p w14:paraId="2AEAB1FA" w14:textId="77777777" w:rsidR="00CD109B" w:rsidRPr="00CD109B" w:rsidRDefault="00CD109B" w:rsidP="0062238B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14:paraId="08BA9B0A" w14:textId="77777777" w:rsidR="00CD109B" w:rsidRPr="00CD109B" w:rsidRDefault="00CD109B" w:rsidP="0062238B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9122CB">
        <w:rPr>
          <w:szCs w:val="28"/>
        </w:rPr>
        <w:t xml:space="preserve">        </w:t>
      </w:r>
      <w:r>
        <w:rPr>
          <w:szCs w:val="28"/>
        </w:rPr>
        <w:t>Д.В.</w:t>
      </w:r>
      <w:r w:rsidR="009122C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14:paraId="79DA9297" w14:textId="77777777" w:rsidR="00CD109B" w:rsidRPr="00CD109B" w:rsidRDefault="00CD109B" w:rsidP="009122CB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14:paraId="5136A164" w14:textId="1ABD8493" w:rsidR="00CD109B" w:rsidRPr="00CD109B" w:rsidRDefault="00274C7F" w:rsidP="0062238B">
      <w:pPr>
        <w:pStyle w:val="a5"/>
        <w:spacing w:line="240" w:lineRule="exact"/>
        <w:ind w:firstLine="0"/>
        <w:rPr>
          <w:szCs w:val="28"/>
        </w:rPr>
      </w:pPr>
      <w:r>
        <w:rPr>
          <w:szCs w:val="28"/>
        </w:rPr>
        <w:t>Г</w:t>
      </w:r>
      <w:r w:rsidR="00CD109B" w:rsidRPr="00CD109B">
        <w:rPr>
          <w:szCs w:val="28"/>
        </w:rPr>
        <w:t>лав</w:t>
      </w:r>
      <w:r>
        <w:rPr>
          <w:szCs w:val="28"/>
        </w:rPr>
        <w:t>а</w:t>
      </w:r>
      <w:r w:rsidR="00CD109B" w:rsidRPr="00CD109B">
        <w:rPr>
          <w:szCs w:val="28"/>
        </w:rPr>
        <w:t xml:space="preserve"> муниципального округа –</w:t>
      </w:r>
    </w:p>
    <w:p w14:paraId="37DA60F4" w14:textId="0324855D" w:rsidR="00CD109B" w:rsidRPr="00CD109B" w:rsidRDefault="00CD109B" w:rsidP="0062238B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</w:t>
      </w:r>
      <w:r w:rsidR="00274C7F">
        <w:rPr>
          <w:szCs w:val="28"/>
        </w:rPr>
        <w:t>а</w:t>
      </w:r>
      <w:r w:rsidRPr="00CD109B">
        <w:rPr>
          <w:szCs w:val="28"/>
        </w:rPr>
        <w:t xml:space="preserve"> администрации Пермского</w:t>
      </w:r>
    </w:p>
    <w:p w14:paraId="4FC6527F" w14:textId="0CF375CF" w:rsidR="00DE69F9" w:rsidRDefault="00CD109B" w:rsidP="0062238B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C63397">
        <w:rPr>
          <w:szCs w:val="28"/>
        </w:rPr>
        <w:t xml:space="preserve"> </w:t>
      </w:r>
      <w:r w:rsidR="009122CB">
        <w:rPr>
          <w:szCs w:val="28"/>
        </w:rPr>
        <w:t xml:space="preserve">        </w:t>
      </w:r>
      <w:r w:rsidR="00C63397">
        <w:rPr>
          <w:szCs w:val="28"/>
        </w:rPr>
        <w:t xml:space="preserve"> </w:t>
      </w:r>
      <w:r w:rsidR="00790C10">
        <w:rPr>
          <w:szCs w:val="28"/>
        </w:rPr>
        <w:t>О</w:t>
      </w:r>
      <w:r w:rsidR="00C63397">
        <w:rPr>
          <w:szCs w:val="28"/>
        </w:rPr>
        <w:t>.</w:t>
      </w:r>
      <w:r w:rsidR="00790C10">
        <w:rPr>
          <w:szCs w:val="28"/>
        </w:rPr>
        <w:t>Н</w:t>
      </w:r>
      <w:r w:rsidR="00C63397">
        <w:rPr>
          <w:szCs w:val="28"/>
        </w:rPr>
        <w:t xml:space="preserve">. </w:t>
      </w:r>
      <w:r w:rsidR="00790C10">
        <w:rPr>
          <w:szCs w:val="28"/>
        </w:rPr>
        <w:t>Андрианова</w:t>
      </w:r>
    </w:p>
    <w:p w14:paraId="72FB44E9" w14:textId="2C8FA01F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1CFE9A4F" w14:textId="6E728264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3A013149" w14:textId="5ACC9A34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7644B12D" w14:textId="444E07F4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0093F82E" w14:textId="47A4BCB3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15E7FD84" w14:textId="7FF571C3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061A4A9E" w14:textId="39AD3DC8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4627E5D7" w14:textId="03A94E30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11293C31" w14:textId="75F6D27A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18F598BF" w14:textId="20F185C5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6CA59AC0" w14:textId="282E9CD4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1F434C35" w14:textId="73CF42E6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714673DA" w14:textId="36D76D9A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01948D15" w14:textId="3AF513D4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67068481" w14:textId="00164207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70EFAF00" w14:textId="36199680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0EAF8B96" w14:textId="7F8AC039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08FD3688" w14:textId="7521C191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2B0BC06D" w14:textId="7CE1ED09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024F7180" w14:textId="3CC1FF76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7972220A" w14:textId="2A90D81D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11BF9B64" w14:textId="7EB91069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1CB7781E" w14:textId="4587E6FF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09B5A526" w14:textId="188D547C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00EEDCF0" w14:textId="669E8607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6A88A624" w14:textId="175A9217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08A33C20" w14:textId="79463AD7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164C322F" w14:textId="042DF418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71F9E6FA" w14:textId="1B1EEFBF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0CE02DA9" w14:textId="0F445383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4B447506" w14:textId="1C4A3602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6606A17F" w14:textId="276E7CE0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54B95AE4" w14:textId="65E0BB89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79876762" w14:textId="5A961B07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4B97C245" w14:textId="1804AC08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06487604" w14:textId="24E43964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627A852C" w14:textId="1153CCA4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56DE7962" w14:textId="2FE37B38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44FAEC49" w14:textId="6947774C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75B88316" w14:textId="4289D316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2B857C41" w14:textId="0101679A" w:rsidR="001469A7" w:rsidRDefault="00FD0F02" w:rsidP="001469A7">
      <w:pPr>
        <w:autoSpaceDE w:val="0"/>
        <w:autoSpaceDN w:val="0"/>
        <w:adjustRightInd w:val="0"/>
        <w:spacing w:line="240" w:lineRule="exact"/>
        <w:ind w:left="6237" w:right="-2"/>
        <w:rPr>
          <w:szCs w:val="28"/>
        </w:rPr>
      </w:pPr>
      <w:bookmarkStart w:id="3" w:name="_Hlk206664665"/>
      <w:r>
        <w:rPr>
          <w:szCs w:val="28"/>
        </w:rPr>
        <w:lastRenderedPageBreak/>
        <w:t>Приложение 1</w:t>
      </w:r>
    </w:p>
    <w:p w14:paraId="3AFC9A77" w14:textId="7CDE9AF0" w:rsidR="001469A7" w:rsidRDefault="00FD0F02" w:rsidP="001469A7">
      <w:pPr>
        <w:autoSpaceDE w:val="0"/>
        <w:autoSpaceDN w:val="0"/>
        <w:adjustRightInd w:val="0"/>
        <w:spacing w:line="240" w:lineRule="exact"/>
        <w:ind w:left="6237"/>
        <w:rPr>
          <w:szCs w:val="28"/>
        </w:rPr>
      </w:pPr>
      <w:r>
        <w:rPr>
          <w:szCs w:val="28"/>
        </w:rPr>
        <w:t xml:space="preserve">к </w:t>
      </w:r>
      <w:r w:rsidR="001469A7">
        <w:rPr>
          <w:szCs w:val="28"/>
        </w:rPr>
        <w:t>решени</w:t>
      </w:r>
      <w:r>
        <w:rPr>
          <w:szCs w:val="28"/>
        </w:rPr>
        <w:t>ю</w:t>
      </w:r>
      <w:r w:rsidR="001469A7">
        <w:rPr>
          <w:szCs w:val="28"/>
        </w:rPr>
        <w:t xml:space="preserve"> Думы</w:t>
      </w:r>
    </w:p>
    <w:p w14:paraId="07BE9157" w14:textId="77777777" w:rsidR="001469A7" w:rsidRDefault="001469A7" w:rsidP="001469A7">
      <w:pPr>
        <w:autoSpaceDE w:val="0"/>
        <w:autoSpaceDN w:val="0"/>
        <w:adjustRightInd w:val="0"/>
        <w:spacing w:line="240" w:lineRule="exact"/>
        <w:ind w:left="6237"/>
        <w:rPr>
          <w:szCs w:val="28"/>
        </w:rPr>
      </w:pPr>
      <w:r>
        <w:rPr>
          <w:szCs w:val="28"/>
        </w:rPr>
        <w:t>Пермского муниципального округа Пермского края</w:t>
      </w:r>
    </w:p>
    <w:p w14:paraId="34DA5C5F" w14:textId="64CB3EBE" w:rsidR="001469A7" w:rsidRDefault="00787402" w:rsidP="001469A7">
      <w:pPr>
        <w:autoSpaceDE w:val="0"/>
        <w:autoSpaceDN w:val="0"/>
        <w:adjustRightInd w:val="0"/>
        <w:spacing w:line="240" w:lineRule="exact"/>
        <w:ind w:left="6237"/>
        <w:rPr>
          <w:szCs w:val="28"/>
        </w:rPr>
      </w:pPr>
      <w:r>
        <w:rPr>
          <w:szCs w:val="28"/>
        </w:rPr>
        <w:t xml:space="preserve">от 25.09.2025 </w:t>
      </w:r>
      <w:r w:rsidR="001469A7">
        <w:rPr>
          <w:szCs w:val="28"/>
        </w:rPr>
        <w:t>№</w:t>
      </w:r>
      <w:bookmarkEnd w:id="3"/>
      <w:r>
        <w:rPr>
          <w:szCs w:val="28"/>
        </w:rPr>
        <w:t xml:space="preserve"> 436</w:t>
      </w:r>
    </w:p>
    <w:p w14:paraId="5FA5EF75" w14:textId="3E871A9C" w:rsidR="00CD007A" w:rsidRDefault="00CD007A" w:rsidP="0062238B">
      <w:pPr>
        <w:pStyle w:val="a5"/>
        <w:spacing w:line="240" w:lineRule="exact"/>
        <w:ind w:firstLine="0"/>
        <w:rPr>
          <w:szCs w:val="28"/>
        </w:rPr>
      </w:pPr>
    </w:p>
    <w:p w14:paraId="48B344C0" w14:textId="206161E7" w:rsidR="001469A7" w:rsidRDefault="001469A7" w:rsidP="001469A7">
      <w:pPr>
        <w:rPr>
          <w:szCs w:val="28"/>
        </w:rPr>
      </w:pPr>
    </w:p>
    <w:p w14:paraId="5E1ECEB0" w14:textId="51E40856" w:rsidR="00FD0F02" w:rsidRPr="00FD0F02" w:rsidRDefault="00FD0F02" w:rsidP="00B87839">
      <w:pPr>
        <w:pStyle w:val="ConsPlusTitle0"/>
        <w:jc w:val="center"/>
        <w:rPr>
          <w:rFonts w:ascii="Times New Roman" w:hAnsi="Times New Roman" w:cs="Times New Roman"/>
          <w:szCs w:val="28"/>
        </w:rPr>
      </w:pPr>
      <w:r w:rsidRPr="00FD0F02">
        <w:rPr>
          <w:rFonts w:ascii="Times New Roman" w:hAnsi="Times New Roman" w:cs="Times New Roman"/>
          <w:sz w:val="28"/>
          <w:szCs w:val="36"/>
        </w:rPr>
        <w:t>ПОЛОЖЕНИЕ</w:t>
      </w:r>
    </w:p>
    <w:p w14:paraId="5EEC1BC3" w14:textId="77777777" w:rsidR="00FD0F02" w:rsidRPr="00FD0F02" w:rsidRDefault="00FD0F02" w:rsidP="00B87839">
      <w:pPr>
        <w:widowControl w:val="0"/>
        <w:autoSpaceDE w:val="0"/>
        <w:autoSpaceDN w:val="0"/>
        <w:jc w:val="center"/>
        <w:rPr>
          <w:b/>
          <w:szCs w:val="28"/>
        </w:rPr>
      </w:pPr>
      <w:r w:rsidRPr="00FD0F02">
        <w:rPr>
          <w:b/>
          <w:szCs w:val="28"/>
        </w:rPr>
        <w:t>О НАГРУДНОМ ЗНАКЕ ГЛАВЫ ПЕРМСКОГО МУНИЦИПАЛЬНОГО ОКРУГА ПЕРМСКОГО КРАЯ</w:t>
      </w:r>
    </w:p>
    <w:p w14:paraId="22F20246" w14:textId="77777777" w:rsidR="00FD0F02" w:rsidRPr="00FD0F02" w:rsidRDefault="00FD0F02" w:rsidP="00FD0F02">
      <w:pPr>
        <w:autoSpaceDE w:val="0"/>
        <w:autoSpaceDN w:val="0"/>
        <w:adjustRightInd w:val="0"/>
        <w:spacing w:before="280"/>
        <w:jc w:val="center"/>
        <w:outlineLvl w:val="0"/>
        <w:rPr>
          <w:b/>
          <w:bCs/>
          <w:szCs w:val="28"/>
        </w:rPr>
      </w:pPr>
      <w:r w:rsidRPr="00FD0F02">
        <w:rPr>
          <w:b/>
          <w:bCs/>
          <w:szCs w:val="28"/>
          <w:lang w:val="en-US"/>
        </w:rPr>
        <w:t>I</w:t>
      </w:r>
      <w:r w:rsidRPr="00FD0F02">
        <w:rPr>
          <w:b/>
          <w:bCs/>
          <w:szCs w:val="28"/>
        </w:rPr>
        <w:t>. Общие положения</w:t>
      </w:r>
    </w:p>
    <w:p w14:paraId="394E09A0" w14:textId="77777777" w:rsidR="00FD0F02" w:rsidRPr="00FD0F02" w:rsidRDefault="00FD0F02" w:rsidP="00FD0F02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01D422EF" w14:textId="2EE7C100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 xml:space="preserve">1.1. Настоящее Положение разработано в соответствии с </w:t>
      </w:r>
      <w:hyperlink r:id="rId9" w:tooltip="Решение Земского Собрания Пермского района от 30.06.2005 N 180 (ред. от 28.10.2021) &quot;О принятии Устава муниципального образования &quot;Пермский муниципальный район&quot; (Зарегистрировано в ГУ Минюста России по Приволжскому федеральному округу 18.01.2006 N RU59526" w:history="1">
        <w:r w:rsidRPr="00FD0F02">
          <w:rPr>
            <w:szCs w:val="28"/>
          </w:rPr>
          <w:t>Уставом</w:t>
        </w:r>
      </w:hyperlink>
      <w:r w:rsidRPr="00FD0F02">
        <w:rPr>
          <w:szCs w:val="28"/>
        </w:rPr>
        <w:t xml:space="preserve"> Пермского муниципального округа Пермского края, </w:t>
      </w:r>
      <w:bookmarkStart w:id="4" w:name="_Hlk206674591"/>
      <w:r w:rsidR="00594F2C">
        <w:fldChar w:fldCharType="begin"/>
      </w:r>
      <w:r w:rsidR="00594F2C">
        <w:instrText xml:space="preserve"> HYPERLINK "consultantplus://offline/ref=3BEFE5FD012654F3456DC5642EA628E1950EA52E3024330E252BDC6CB6A30C548E2E24AFC8FF25DED108B5F18F1ABFA0CD5179D5E75BD85E4101BE6FrCh6F" \o "Решение Земского Собрания Пермского муниципального района от 26.06.2008 N 687 (ред. от 04.06.2010) \"Об утверждении Положения о гербе Пермского муниципального района\" {КонсультантПлюс}" </w:instrText>
      </w:r>
      <w:r w:rsidR="00594F2C">
        <w:fldChar w:fldCharType="separate"/>
      </w:r>
      <w:r w:rsidRPr="00A74B1E">
        <w:rPr>
          <w:szCs w:val="28"/>
        </w:rPr>
        <w:t>Положением</w:t>
      </w:r>
      <w:r w:rsidR="00594F2C">
        <w:rPr>
          <w:szCs w:val="28"/>
        </w:rPr>
        <w:fldChar w:fldCharType="end"/>
      </w:r>
      <w:r w:rsidRPr="00A74B1E">
        <w:rPr>
          <w:szCs w:val="28"/>
        </w:rPr>
        <w:t xml:space="preserve"> о гербе Пермского муниципального </w:t>
      </w:r>
      <w:r w:rsidR="00A74B1E" w:rsidRPr="00A74B1E">
        <w:rPr>
          <w:szCs w:val="28"/>
        </w:rPr>
        <w:t>округа Пермского края и</w:t>
      </w:r>
      <w:r w:rsidRPr="00A74B1E">
        <w:rPr>
          <w:szCs w:val="28"/>
        </w:rPr>
        <w:t xml:space="preserve"> </w:t>
      </w:r>
      <w:hyperlink r:id="rId10" w:tooltip="Решение Земского Собрания Пермского муниципального района от 26.06.2008 N 688 (ред. от 04.06.2010) &quot;Об утверждении Положения о флаге Пермского муниципального района&quot; {КонсультантПлюс}" w:history="1">
        <w:r w:rsidRPr="00A74B1E">
          <w:rPr>
            <w:szCs w:val="28"/>
          </w:rPr>
          <w:t>Положением</w:t>
        </w:r>
      </w:hyperlink>
      <w:r w:rsidRPr="00A74B1E">
        <w:rPr>
          <w:szCs w:val="28"/>
        </w:rPr>
        <w:t xml:space="preserve"> о флаге Пермского муниципального </w:t>
      </w:r>
      <w:r w:rsidR="00A74B1E" w:rsidRPr="00A74B1E">
        <w:rPr>
          <w:szCs w:val="28"/>
        </w:rPr>
        <w:t>округа Пермского края, утвержденными решением Думы Пермского муниципального округа Пермского края от 24 октября 2024 г. № 349</w:t>
      </w:r>
      <w:bookmarkEnd w:id="4"/>
      <w:r w:rsidRPr="00FD0F02">
        <w:rPr>
          <w:szCs w:val="28"/>
        </w:rPr>
        <w:t xml:space="preserve"> и </w:t>
      </w:r>
      <w:bookmarkStart w:id="5" w:name="_Hlk206683975"/>
      <w:r w:rsidRPr="00FD0F02">
        <w:rPr>
          <w:szCs w:val="28"/>
        </w:rPr>
        <w:t>устанавливает общие требования к организации изготовления, хранения и выдачи нагрудного знака главы Пермского муниципального округа Пермского края</w:t>
      </w:r>
      <w:bookmarkEnd w:id="5"/>
      <w:r w:rsidRPr="00FD0F02">
        <w:rPr>
          <w:szCs w:val="28"/>
        </w:rPr>
        <w:t xml:space="preserve"> (далее </w:t>
      </w:r>
      <w:r w:rsidR="0019656A">
        <w:rPr>
          <w:szCs w:val="28"/>
        </w:rPr>
        <w:t>–</w:t>
      </w:r>
      <w:r w:rsidRPr="00FD0F02">
        <w:rPr>
          <w:szCs w:val="28"/>
        </w:rPr>
        <w:t xml:space="preserve"> нагрудный знак).</w:t>
      </w:r>
    </w:p>
    <w:p w14:paraId="424CDC34" w14:textId="1F609A43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 xml:space="preserve">1.2. Нагрудный знак изготавливается и хранится аппаратом </w:t>
      </w:r>
      <w:r w:rsidR="0019656A">
        <w:rPr>
          <w:szCs w:val="28"/>
        </w:rPr>
        <w:t>администрации</w:t>
      </w:r>
      <w:r w:rsidRPr="00FD0F02">
        <w:rPr>
          <w:szCs w:val="28"/>
        </w:rPr>
        <w:t xml:space="preserve"> Пермского муниципального округа Пермского края (далее</w:t>
      </w:r>
      <w:r w:rsidR="00A74B1E">
        <w:rPr>
          <w:szCs w:val="28"/>
        </w:rPr>
        <w:t xml:space="preserve"> – аппарат </w:t>
      </w:r>
      <w:r w:rsidR="0019656A">
        <w:rPr>
          <w:szCs w:val="28"/>
        </w:rPr>
        <w:t>администрации</w:t>
      </w:r>
      <w:r w:rsidRPr="00FD0F02">
        <w:rPr>
          <w:szCs w:val="28"/>
        </w:rPr>
        <w:t>).</w:t>
      </w:r>
    </w:p>
    <w:p w14:paraId="19A88545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1.3. Внешний вид нагрудного знака должен отвечать требованиям, изложенным в описании нагрудного знака главы Пермского муниципального округа Пермского края.</w:t>
      </w:r>
    </w:p>
    <w:p w14:paraId="710D7265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1.4. Вручение нагрудного знака главы Пермского муниципального округа Пермского края осуществляется председателем Думы Пермского муниципального округа Пермского края с одновременным вручением удостоверения главы Пермского муниципального округа Пермского края.</w:t>
      </w:r>
    </w:p>
    <w:p w14:paraId="2BEA6DBA" w14:textId="0488457B" w:rsid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1.5. Нагрудный знак носится на левой стороне груди.</w:t>
      </w:r>
    </w:p>
    <w:p w14:paraId="7ADE2213" w14:textId="430B7B70" w:rsidR="00FD0F02" w:rsidRPr="000D7F16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0D7F16">
        <w:rPr>
          <w:szCs w:val="28"/>
        </w:rPr>
        <w:t xml:space="preserve">1.6. Передача нагрудного </w:t>
      </w:r>
      <w:r w:rsidR="006A460C" w:rsidRPr="000D7F16">
        <w:rPr>
          <w:szCs w:val="28"/>
        </w:rPr>
        <w:t>знака другому лицу не допускается.</w:t>
      </w:r>
    </w:p>
    <w:p w14:paraId="5B8034BD" w14:textId="3FFF7FFB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1.</w:t>
      </w:r>
      <w:r w:rsidR="006A460C">
        <w:rPr>
          <w:szCs w:val="28"/>
        </w:rPr>
        <w:t>7</w:t>
      </w:r>
      <w:r w:rsidRPr="00FD0F02">
        <w:rPr>
          <w:szCs w:val="28"/>
        </w:rPr>
        <w:t>. Глава Пермского муниципального округа Пермского края обязан обеспечить сохранность нагрудного знака. В случае утери (утраты) нагрудного знака глава Пермского муниципального округа Пермского края подает в Думу Пермского муниципального округа Пермского края заявление о выдаче дубликата нагрудного знака, в котором указывает причину его утери (утраты).</w:t>
      </w:r>
    </w:p>
    <w:p w14:paraId="60740B07" w14:textId="07BD92B4" w:rsid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1.</w:t>
      </w:r>
      <w:r w:rsidR="006A460C">
        <w:rPr>
          <w:szCs w:val="28"/>
        </w:rPr>
        <w:t>8</w:t>
      </w:r>
      <w:r w:rsidRPr="00FD0F02">
        <w:rPr>
          <w:szCs w:val="28"/>
        </w:rPr>
        <w:t>. Право на ношение нагрудного знака прекращается по истечении срока полномочий главы Пермского муниципального округа Пермского края либо при досрочном прекращении его полномочий, при этом нагрудный знак остается в собственности главы Пермского муниципального округа Пермского края.</w:t>
      </w:r>
    </w:p>
    <w:p w14:paraId="0EB1B299" w14:textId="0EE7E5C2" w:rsidR="00985FD7" w:rsidRPr="000D7F16" w:rsidRDefault="00985FD7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0D7F16">
        <w:rPr>
          <w:szCs w:val="28"/>
        </w:rPr>
        <w:lastRenderedPageBreak/>
        <w:t xml:space="preserve">1.9. </w:t>
      </w:r>
      <w:bookmarkStart w:id="6" w:name="_Hlk207862868"/>
      <w:r w:rsidRPr="000D7F16">
        <w:rPr>
          <w:szCs w:val="28"/>
        </w:rPr>
        <w:t>Расходы, связанные с реализацией настоящего Положения, производятся за счет средств бюджета Пермского муниципального округа Пермского края на соответствующий финансовый год, предусмотренных в составе бюджетной сметы администрации Пермского муниципального округа Пермского края.</w:t>
      </w:r>
      <w:bookmarkEnd w:id="6"/>
    </w:p>
    <w:p w14:paraId="5ED7F99C" w14:textId="77777777" w:rsidR="00FD0F02" w:rsidRPr="00FD0F02" w:rsidRDefault="00FD0F02" w:rsidP="00FD0F02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1E8FCF5C" w14:textId="77777777" w:rsidR="00FD0F02" w:rsidRPr="00FD0F02" w:rsidRDefault="00FD0F02" w:rsidP="00FD0F0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FD0F02">
        <w:rPr>
          <w:b/>
          <w:bCs/>
          <w:szCs w:val="28"/>
          <w:lang w:val="en-US"/>
        </w:rPr>
        <w:t>II</w:t>
      </w:r>
      <w:r w:rsidRPr="00FD0F02">
        <w:rPr>
          <w:b/>
          <w:bCs/>
          <w:szCs w:val="28"/>
        </w:rPr>
        <w:t xml:space="preserve">. </w:t>
      </w:r>
      <w:r w:rsidRPr="00FD0F02">
        <w:rPr>
          <w:b/>
          <w:szCs w:val="28"/>
        </w:rPr>
        <w:t>Описание нагрудного знака главы Пермского муниципального округа Пермского края</w:t>
      </w:r>
    </w:p>
    <w:p w14:paraId="0E12AF4D" w14:textId="77777777" w:rsidR="00FD0F02" w:rsidRPr="00FD0F02" w:rsidRDefault="00FD0F02" w:rsidP="00FD0F02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14:paraId="7DDBDD42" w14:textId="43C9448B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 xml:space="preserve">2.1. Нагрудный знак главы Пермского муниципального округа Пермского края (далее </w:t>
      </w:r>
      <w:r w:rsidR="0019656A">
        <w:rPr>
          <w:szCs w:val="28"/>
        </w:rPr>
        <w:t>–</w:t>
      </w:r>
      <w:r w:rsidRPr="00FD0F02">
        <w:rPr>
          <w:szCs w:val="28"/>
        </w:rPr>
        <w:t xml:space="preserve"> нагрудный знак) представляет собой стилизованное изображение флага Пермского муниципального округа Пермского края.</w:t>
      </w:r>
    </w:p>
    <w:p w14:paraId="76C42755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2.2. Основа нагрудного знака изготавливается из латуни.</w:t>
      </w:r>
    </w:p>
    <w:p w14:paraId="5E25D98B" w14:textId="274BAC4C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 xml:space="preserve">2.3. Поверхность нагрудного знака покрыта эмалью красного цвета. На нагрудном знаке справа воспроизводятся фигуры из герба Пермского муниципального округа Пермского края: </w:t>
      </w:r>
      <w:r w:rsidR="003C6F36" w:rsidRPr="003C6F36">
        <w:rPr>
          <w:szCs w:val="28"/>
        </w:rPr>
        <w:t>четырехугольный, с закругленными нижними углами, заостренный в оконечности красный геральдический щит поверх всего - в червленом поле золотое кольцо, внутри которого идущий вправо золотой медведь</w:t>
      </w:r>
      <w:r w:rsidRPr="00FD0F02">
        <w:rPr>
          <w:szCs w:val="28"/>
        </w:rPr>
        <w:t>; слева помещаются слова</w:t>
      </w:r>
      <w:r w:rsidR="0057268F">
        <w:rPr>
          <w:szCs w:val="28"/>
        </w:rPr>
        <w:t xml:space="preserve"> в четыре строки</w:t>
      </w:r>
      <w:r w:rsidRPr="00FD0F02">
        <w:rPr>
          <w:szCs w:val="28"/>
        </w:rPr>
        <w:t>: «ГЛАВА</w:t>
      </w:r>
      <w:r w:rsidR="0057268F">
        <w:rPr>
          <w:szCs w:val="28"/>
        </w:rPr>
        <w:t xml:space="preserve"> </w:t>
      </w:r>
      <w:r w:rsidRPr="00FD0F02">
        <w:rPr>
          <w:szCs w:val="28"/>
        </w:rPr>
        <w:t>ПЕРМСКОГО</w:t>
      </w:r>
      <w:r w:rsidR="0057268F">
        <w:rPr>
          <w:szCs w:val="28"/>
        </w:rPr>
        <w:t xml:space="preserve"> МУНИЦИПАЛЬНОГО</w:t>
      </w:r>
      <w:r w:rsidRPr="00FD0F02">
        <w:rPr>
          <w:szCs w:val="28"/>
        </w:rPr>
        <w:t xml:space="preserve"> ОКРУГА</w:t>
      </w:r>
      <w:r w:rsidR="000F6CE9">
        <w:rPr>
          <w:szCs w:val="28"/>
        </w:rPr>
        <w:t xml:space="preserve"> ПЕРМСКОГО КРАЯ</w:t>
      </w:r>
      <w:r w:rsidRPr="00FD0F02">
        <w:rPr>
          <w:szCs w:val="28"/>
        </w:rPr>
        <w:t>».</w:t>
      </w:r>
    </w:p>
    <w:p w14:paraId="6D179876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Указанные фигуры и слова выполняются «под золото».</w:t>
      </w:r>
    </w:p>
    <w:p w14:paraId="3D40E772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2.4. Нагрудный знак снабжается двумя цанговыми креплениями.</w:t>
      </w:r>
    </w:p>
    <w:p w14:paraId="610F0507" w14:textId="64FC9AF0" w:rsidR="001469A7" w:rsidRDefault="001469A7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49D0E8B7" w14:textId="6E7C9429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3C4CE760" w14:textId="6D5518BA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74A28304" w14:textId="19891C94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3C1A1170" w14:textId="4F1BCDF4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78B8E26D" w14:textId="67D3792A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36DC2CFB" w14:textId="37B6622A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6AE0BBF3" w14:textId="4A97392F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2679AD19" w14:textId="24F25693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7FF00B9B" w14:textId="36FA4114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399F7B33" w14:textId="364632B0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3E1357A3" w14:textId="0715EFEB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6FA1CCD4" w14:textId="2D3BE5A4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6DE58B88" w14:textId="0006728F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1265934C" w14:textId="5DC6E869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32CEE4A7" w14:textId="4626B2B5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55A2B400" w14:textId="5DE05391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01F2CD47" w14:textId="5AB9C9F9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2486439B" w14:textId="4DDC5C3D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19CB5C37" w14:textId="299D6B78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1730AAFF" w14:textId="411CA84B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03710CCE" w14:textId="23050039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11E645D4" w14:textId="4A11958E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1FA343A0" w14:textId="55661F33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49C7CBB5" w14:textId="10DEB2FA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4A84DA97" w14:textId="65C2AE6A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0C00C7F2" w14:textId="77777777" w:rsidR="006A460C" w:rsidRPr="00FD0F02" w:rsidRDefault="006A460C" w:rsidP="006A460C">
      <w:pPr>
        <w:tabs>
          <w:tab w:val="left" w:pos="7797"/>
        </w:tabs>
        <w:spacing w:line="240" w:lineRule="exact"/>
        <w:ind w:firstLine="6237"/>
        <w:rPr>
          <w:szCs w:val="28"/>
        </w:rPr>
      </w:pPr>
      <w:r w:rsidRPr="00FD0F02">
        <w:rPr>
          <w:szCs w:val="28"/>
        </w:rPr>
        <w:lastRenderedPageBreak/>
        <w:t xml:space="preserve">Приложение </w:t>
      </w:r>
    </w:p>
    <w:p w14:paraId="6D8799DD" w14:textId="22C09373" w:rsidR="006A460C" w:rsidRPr="00FD0F02" w:rsidRDefault="006A460C" w:rsidP="006A460C">
      <w:pPr>
        <w:tabs>
          <w:tab w:val="left" w:pos="7797"/>
        </w:tabs>
        <w:spacing w:line="240" w:lineRule="exact"/>
        <w:ind w:left="6237"/>
        <w:rPr>
          <w:szCs w:val="28"/>
        </w:rPr>
      </w:pPr>
      <w:r w:rsidRPr="00FD0F02">
        <w:rPr>
          <w:szCs w:val="28"/>
        </w:rPr>
        <w:t xml:space="preserve">к </w:t>
      </w:r>
      <w:r>
        <w:rPr>
          <w:szCs w:val="28"/>
        </w:rPr>
        <w:t>Положению о нагрудном знаке Главы</w:t>
      </w:r>
      <w:r w:rsidRPr="00FD0F02">
        <w:rPr>
          <w:szCs w:val="28"/>
        </w:rPr>
        <w:t xml:space="preserve"> Пермского муниципального округа Пермского края</w:t>
      </w:r>
    </w:p>
    <w:p w14:paraId="0626B54A" w14:textId="7C69FFBA" w:rsidR="006A460C" w:rsidRPr="00FD0F02" w:rsidRDefault="000010EA" w:rsidP="006A460C">
      <w:pPr>
        <w:tabs>
          <w:tab w:val="left" w:pos="7797"/>
        </w:tabs>
        <w:spacing w:line="240" w:lineRule="exact"/>
        <w:ind w:firstLine="6237"/>
        <w:rPr>
          <w:szCs w:val="28"/>
        </w:rPr>
      </w:pPr>
      <w:r>
        <w:rPr>
          <w:szCs w:val="28"/>
        </w:rPr>
        <w:t xml:space="preserve">от 25.09.2025 </w:t>
      </w:r>
      <w:r w:rsidR="006A460C" w:rsidRPr="00FD0F02">
        <w:rPr>
          <w:szCs w:val="28"/>
        </w:rPr>
        <w:t>№</w:t>
      </w:r>
      <w:r>
        <w:rPr>
          <w:szCs w:val="28"/>
        </w:rPr>
        <w:t xml:space="preserve"> 436</w:t>
      </w:r>
    </w:p>
    <w:p w14:paraId="60688F5F" w14:textId="2651108C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0EF486F5" w14:textId="55EA0C0A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0EDCCDD4" w14:textId="47D0EA99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34C4CC58" w14:textId="7CE020DC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3D599068" w14:textId="08C09541" w:rsidR="006A460C" w:rsidRDefault="000F6CE9" w:rsidP="000F6CE9">
      <w:pPr>
        <w:autoSpaceDE w:val="0"/>
        <w:autoSpaceDN w:val="0"/>
        <w:adjustRightInd w:val="0"/>
        <w:ind w:firstLine="283"/>
        <w:jc w:val="center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5F2AA14C" wp14:editId="017AD3C7">
            <wp:extent cx="4322445" cy="4322445"/>
            <wp:effectExtent l="0" t="0" r="190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432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80342" w14:textId="1671EF58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2BF7B9D1" w14:textId="59A05F44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78739375" w14:textId="169B5FC0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117DFB73" w14:textId="29243735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6D66AA38" w14:textId="169D0881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215BEE8B" w14:textId="7BA53B74" w:rsidR="006A460C" w:rsidRDefault="006A460C" w:rsidP="006A460C">
      <w:pPr>
        <w:autoSpaceDE w:val="0"/>
        <w:autoSpaceDN w:val="0"/>
        <w:adjustRightInd w:val="0"/>
        <w:ind w:firstLine="283"/>
        <w:jc w:val="center"/>
        <w:rPr>
          <w:rFonts w:eastAsia="Calibri"/>
          <w:sz w:val="22"/>
          <w:szCs w:val="22"/>
        </w:rPr>
      </w:pPr>
    </w:p>
    <w:p w14:paraId="14C38ECF" w14:textId="77777777" w:rsidR="006A460C" w:rsidRDefault="006A460C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21B2FAA2" w14:textId="77777777" w:rsidR="006A460C" w:rsidRDefault="006A460C" w:rsidP="006A460C">
      <w:pPr>
        <w:autoSpaceDE w:val="0"/>
        <w:autoSpaceDN w:val="0"/>
        <w:adjustRightInd w:val="0"/>
        <w:ind w:firstLine="283"/>
        <w:jc w:val="center"/>
        <w:rPr>
          <w:rFonts w:eastAsia="Calibri"/>
          <w:sz w:val="22"/>
          <w:szCs w:val="22"/>
        </w:rPr>
      </w:pPr>
    </w:p>
    <w:p w14:paraId="6097B196" w14:textId="22E80811" w:rsidR="00FD0F02" w:rsidRDefault="00FD0F02" w:rsidP="000F6CE9">
      <w:pPr>
        <w:autoSpaceDE w:val="0"/>
        <w:autoSpaceDN w:val="0"/>
        <w:adjustRightInd w:val="0"/>
        <w:ind w:firstLine="283"/>
        <w:jc w:val="center"/>
        <w:rPr>
          <w:rFonts w:eastAsia="Calibri"/>
          <w:sz w:val="22"/>
          <w:szCs w:val="22"/>
        </w:rPr>
      </w:pPr>
    </w:p>
    <w:p w14:paraId="1CA083DA" w14:textId="54EEF60B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6E61F882" w14:textId="6431805F" w:rsidR="00FD0F02" w:rsidRDefault="00FD0F02" w:rsidP="006A460C">
      <w:pPr>
        <w:autoSpaceDE w:val="0"/>
        <w:autoSpaceDN w:val="0"/>
        <w:adjustRightInd w:val="0"/>
        <w:ind w:firstLine="283"/>
        <w:jc w:val="center"/>
        <w:rPr>
          <w:rFonts w:eastAsia="Calibri"/>
          <w:sz w:val="22"/>
          <w:szCs w:val="22"/>
        </w:rPr>
      </w:pPr>
    </w:p>
    <w:p w14:paraId="4C07F91F" w14:textId="68ED08B4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6873D78D" w14:textId="3F212738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75EA77DE" w14:textId="3F056866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4D82E87F" w14:textId="321E2901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4A17CF2C" w14:textId="0E73B396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07BD4ADA" w14:textId="03ED3A02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3ED703AB" w14:textId="59B47FA7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7C91FCE9" w14:textId="07A06F48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30D9E1B8" w14:textId="31B50B0A" w:rsidR="00FD0F02" w:rsidRDefault="00FD0F02" w:rsidP="001469A7">
      <w:pPr>
        <w:autoSpaceDE w:val="0"/>
        <w:autoSpaceDN w:val="0"/>
        <w:adjustRightInd w:val="0"/>
        <w:ind w:firstLine="283"/>
        <w:jc w:val="both"/>
        <w:rPr>
          <w:rFonts w:eastAsia="Calibri"/>
          <w:sz w:val="22"/>
          <w:szCs w:val="22"/>
        </w:rPr>
      </w:pPr>
    </w:p>
    <w:p w14:paraId="0E9CA737" w14:textId="77777777" w:rsidR="000F6CE9" w:rsidRDefault="000F6CE9" w:rsidP="00FD0F02">
      <w:pPr>
        <w:autoSpaceDE w:val="0"/>
        <w:autoSpaceDN w:val="0"/>
        <w:adjustRightInd w:val="0"/>
        <w:spacing w:line="240" w:lineRule="exact"/>
        <w:ind w:left="6237" w:right="-2"/>
        <w:rPr>
          <w:szCs w:val="28"/>
        </w:rPr>
      </w:pPr>
    </w:p>
    <w:p w14:paraId="6FCBED20" w14:textId="601B33BC" w:rsidR="00FD0F02" w:rsidRDefault="00FD0F02" w:rsidP="00FD0F02">
      <w:pPr>
        <w:autoSpaceDE w:val="0"/>
        <w:autoSpaceDN w:val="0"/>
        <w:adjustRightInd w:val="0"/>
        <w:spacing w:line="240" w:lineRule="exact"/>
        <w:ind w:left="6237" w:right="-2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6A460C">
        <w:rPr>
          <w:szCs w:val="28"/>
        </w:rPr>
        <w:t>2</w:t>
      </w:r>
    </w:p>
    <w:p w14:paraId="7D54D4DD" w14:textId="77777777" w:rsidR="00FD0F02" w:rsidRDefault="00FD0F02" w:rsidP="00FD0F02">
      <w:pPr>
        <w:autoSpaceDE w:val="0"/>
        <w:autoSpaceDN w:val="0"/>
        <w:adjustRightInd w:val="0"/>
        <w:spacing w:line="240" w:lineRule="exact"/>
        <w:ind w:left="6237"/>
        <w:rPr>
          <w:szCs w:val="28"/>
        </w:rPr>
      </w:pPr>
      <w:r>
        <w:rPr>
          <w:szCs w:val="28"/>
        </w:rPr>
        <w:t>к решению Думы</w:t>
      </w:r>
    </w:p>
    <w:p w14:paraId="48DDDE4F" w14:textId="77777777" w:rsidR="000672D9" w:rsidRDefault="00FD0F02" w:rsidP="000672D9">
      <w:pPr>
        <w:autoSpaceDE w:val="0"/>
        <w:autoSpaceDN w:val="0"/>
        <w:adjustRightInd w:val="0"/>
        <w:spacing w:line="240" w:lineRule="exact"/>
        <w:ind w:left="6237"/>
        <w:rPr>
          <w:szCs w:val="28"/>
        </w:rPr>
      </w:pPr>
      <w:r>
        <w:rPr>
          <w:szCs w:val="28"/>
        </w:rPr>
        <w:t>Пермского муниципального округа Пермского края</w:t>
      </w:r>
    </w:p>
    <w:p w14:paraId="2B4FA3BB" w14:textId="5EA3B183" w:rsidR="00FD0F02" w:rsidRPr="000672D9" w:rsidRDefault="000010EA" w:rsidP="000672D9">
      <w:pPr>
        <w:autoSpaceDE w:val="0"/>
        <w:autoSpaceDN w:val="0"/>
        <w:adjustRightInd w:val="0"/>
        <w:spacing w:line="240" w:lineRule="exact"/>
        <w:ind w:left="6237"/>
        <w:rPr>
          <w:szCs w:val="28"/>
        </w:rPr>
      </w:pPr>
      <w:r>
        <w:rPr>
          <w:szCs w:val="28"/>
        </w:rPr>
        <w:t xml:space="preserve">от 25.09.2025 </w:t>
      </w:r>
      <w:r w:rsidR="00FD0F02">
        <w:rPr>
          <w:szCs w:val="28"/>
        </w:rPr>
        <w:t>№</w:t>
      </w:r>
      <w:r>
        <w:rPr>
          <w:szCs w:val="28"/>
        </w:rPr>
        <w:t xml:space="preserve"> 436 </w:t>
      </w:r>
    </w:p>
    <w:p w14:paraId="741DFA0C" w14:textId="77777777" w:rsidR="00FD0F02" w:rsidRDefault="00FD0F02" w:rsidP="00FD0F02">
      <w:pPr>
        <w:widowControl w:val="0"/>
        <w:autoSpaceDE w:val="0"/>
        <w:autoSpaceDN w:val="0"/>
        <w:jc w:val="center"/>
        <w:rPr>
          <w:b/>
          <w:szCs w:val="28"/>
        </w:rPr>
      </w:pPr>
    </w:p>
    <w:p w14:paraId="5664FF14" w14:textId="77777777" w:rsidR="00FD0F02" w:rsidRDefault="00FD0F02" w:rsidP="00FD0F02">
      <w:pPr>
        <w:widowControl w:val="0"/>
        <w:autoSpaceDE w:val="0"/>
        <w:autoSpaceDN w:val="0"/>
        <w:rPr>
          <w:b/>
          <w:szCs w:val="28"/>
        </w:rPr>
      </w:pPr>
    </w:p>
    <w:p w14:paraId="57F8C34D" w14:textId="587688A5" w:rsidR="00FD0F02" w:rsidRPr="00FD0F02" w:rsidRDefault="00FD0F02" w:rsidP="00FD0F02">
      <w:pPr>
        <w:widowControl w:val="0"/>
        <w:autoSpaceDE w:val="0"/>
        <w:autoSpaceDN w:val="0"/>
        <w:jc w:val="center"/>
        <w:rPr>
          <w:b/>
          <w:szCs w:val="28"/>
        </w:rPr>
      </w:pPr>
      <w:r w:rsidRPr="00FD0F02">
        <w:rPr>
          <w:b/>
          <w:szCs w:val="28"/>
        </w:rPr>
        <w:t>ПОЛОЖЕНИЕ</w:t>
      </w:r>
    </w:p>
    <w:p w14:paraId="7D694FA3" w14:textId="77777777" w:rsidR="00FD0F02" w:rsidRPr="00FD0F02" w:rsidRDefault="00FD0F02" w:rsidP="00FD0F02">
      <w:pPr>
        <w:widowControl w:val="0"/>
        <w:autoSpaceDE w:val="0"/>
        <w:autoSpaceDN w:val="0"/>
        <w:jc w:val="center"/>
        <w:rPr>
          <w:b/>
          <w:szCs w:val="28"/>
        </w:rPr>
      </w:pPr>
      <w:r w:rsidRPr="00FD0F02">
        <w:rPr>
          <w:b/>
          <w:szCs w:val="28"/>
        </w:rPr>
        <w:t>ОБ УДОСТОВЕРЕНИИ ГЛАВЫ ПЕРМСКОГО МУНИЦИПАЛЬНОГО ОКРУГА ПЕРМСКОГО КРАЯ</w:t>
      </w:r>
    </w:p>
    <w:p w14:paraId="4C212B48" w14:textId="77777777" w:rsidR="00FD0F02" w:rsidRPr="00FD0F02" w:rsidRDefault="00FD0F02" w:rsidP="00FD0F02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14:paraId="2F8647CB" w14:textId="77777777" w:rsidR="00FD0F02" w:rsidRPr="00FD0F02" w:rsidRDefault="00FD0F02" w:rsidP="00FD0F0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FD0F02">
        <w:rPr>
          <w:b/>
          <w:szCs w:val="28"/>
        </w:rPr>
        <w:t>1. Общие положения</w:t>
      </w:r>
    </w:p>
    <w:p w14:paraId="4D7CFA08" w14:textId="77777777" w:rsidR="00FD0F02" w:rsidRPr="00FD0F02" w:rsidRDefault="00FD0F02" w:rsidP="00FD0F02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14:paraId="4E90E317" w14:textId="44EEE1F3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 xml:space="preserve">1.1. Настоящее Положение разработано в соответствии с Уставом Пермского муниципального округа Пермского края, </w:t>
      </w:r>
      <w:r w:rsidR="00C34FB6" w:rsidRPr="00C34FB6">
        <w:t>Положением о гербе Пермского муниципального округа Пермского края и Положением о флаге Пермского муниципального округа Пермского края, утвержденными решением Думы Пермского муниципального округа Пермского края от 24 октября 2024 г. № 349</w:t>
      </w:r>
      <w:r w:rsidRPr="00FD0F02">
        <w:rPr>
          <w:color w:val="FF0000"/>
          <w:szCs w:val="28"/>
        </w:rPr>
        <w:t xml:space="preserve"> </w:t>
      </w:r>
      <w:r w:rsidRPr="00FD0F02">
        <w:rPr>
          <w:szCs w:val="28"/>
        </w:rPr>
        <w:t xml:space="preserve">и устанавливает общие требования к порядку изготовления, хранения и выдачи удостоверения главы Пермского муниципального округа Пермского края (далее </w:t>
      </w:r>
      <w:r w:rsidR="0019656A">
        <w:rPr>
          <w:szCs w:val="28"/>
        </w:rPr>
        <w:t>–</w:t>
      </w:r>
      <w:r w:rsidRPr="00FD0F02">
        <w:rPr>
          <w:szCs w:val="28"/>
        </w:rPr>
        <w:t xml:space="preserve"> удостоверение).</w:t>
      </w:r>
    </w:p>
    <w:p w14:paraId="2764CF8F" w14:textId="5F806ED9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 xml:space="preserve">1.2. Бланки удостоверения изготавливаются и хранятся аппаратом </w:t>
      </w:r>
      <w:r w:rsidR="0019656A">
        <w:rPr>
          <w:szCs w:val="28"/>
        </w:rPr>
        <w:t xml:space="preserve">администрации </w:t>
      </w:r>
      <w:r w:rsidR="00C34FB6">
        <w:rPr>
          <w:szCs w:val="28"/>
        </w:rPr>
        <w:t>Пермского муниципального округа Пермского края</w:t>
      </w:r>
      <w:r w:rsidRPr="00FD0F02">
        <w:rPr>
          <w:szCs w:val="28"/>
        </w:rPr>
        <w:t>.</w:t>
      </w:r>
    </w:p>
    <w:p w14:paraId="617B717F" w14:textId="3CB873C9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1.3. Внешний вид и текст удостоверения должны соответствовать описанию удостоверения главы Пермского муниципального округа Пермского края и прилагаемым эскизам.</w:t>
      </w:r>
    </w:p>
    <w:p w14:paraId="57BDF917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1.4. Вручение удостоверения главе Пермского муниципального округа Пермского края осуществляется председателем Думы Пермского муниципального округа Пермского края с одновременным вручением нагрудного знака главы Пермского муниципального округа Пермского края.</w:t>
      </w:r>
    </w:p>
    <w:p w14:paraId="2E09CD09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1.5. Глава Пермского муниципального округа Пермского края обязан обеспечить сохранность удостоверения. В случае утери (утраты) удостоверения глава Пермского муниципального округа Пермского края подает в Думу Пермского муниципального округа Пермского края заявление о выдаче дубликата удостоверения, в котором указывает причину его утери (утраты).</w:t>
      </w:r>
    </w:p>
    <w:p w14:paraId="490B9867" w14:textId="0CE5CCC3" w:rsid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1.6. По истечении срока полномочий главы Пермского муниципального округа Пермского края либо при досрочном прекращении его полномочий удостоверение остается в собственности главы Пермского муниципального округа Пермского края.</w:t>
      </w:r>
    </w:p>
    <w:p w14:paraId="66ECFE6C" w14:textId="7B0E07C5" w:rsidR="00E8238D" w:rsidRPr="00FD0F02" w:rsidRDefault="00E8238D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>
        <w:rPr>
          <w:szCs w:val="28"/>
        </w:rPr>
        <w:t xml:space="preserve">1.7. </w:t>
      </w:r>
      <w:r w:rsidRPr="00E8238D">
        <w:rPr>
          <w:szCs w:val="28"/>
        </w:rPr>
        <w:t xml:space="preserve">Расходы, связанные с реализацией настоящего Положения, производятся за счет средств бюджета Пермского муниципального округа Пермского края на соответствующий финансовый год, предусмотренных в </w:t>
      </w:r>
      <w:r w:rsidRPr="00E8238D">
        <w:rPr>
          <w:szCs w:val="28"/>
        </w:rPr>
        <w:lastRenderedPageBreak/>
        <w:t>составе бюджетной сметы администрации Пермского муниципального округа Пермского края.</w:t>
      </w:r>
    </w:p>
    <w:p w14:paraId="5CE281DB" w14:textId="2F8643DD" w:rsidR="00FD0F02" w:rsidRDefault="00FD0F02" w:rsidP="00FD0F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89C919C" w14:textId="77777777" w:rsidR="00FD0F02" w:rsidRPr="00FD0F02" w:rsidRDefault="00FD0F02" w:rsidP="00FD0F0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FD0F02">
        <w:rPr>
          <w:b/>
          <w:szCs w:val="28"/>
        </w:rPr>
        <w:t>2. Описание удостоверения главы Пермского муниципального округа Пермского края</w:t>
      </w:r>
    </w:p>
    <w:p w14:paraId="298B12D2" w14:textId="77777777" w:rsidR="00FD0F02" w:rsidRPr="00FD0F02" w:rsidRDefault="00FD0F02" w:rsidP="00FD0F0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575DD396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2.1. Удостоверение представляет собой книжечку в кожаной обложке темно-красного цвета.</w:t>
      </w:r>
    </w:p>
    <w:p w14:paraId="458AFE67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 xml:space="preserve">2.2. На внешней стороне удостоверения воспроизводятся выполненное золотым цветом графическое </w:t>
      </w:r>
      <w:r w:rsidRPr="00C34FB6">
        <w:rPr>
          <w:szCs w:val="28"/>
        </w:rPr>
        <w:t>изображение герба Пермского муниципального округа Пермского края</w:t>
      </w:r>
      <w:r w:rsidRPr="00FD0F02">
        <w:rPr>
          <w:szCs w:val="28"/>
        </w:rPr>
        <w:t xml:space="preserve"> и ниже надпись УДОСТОВЕРЕНИЕ.</w:t>
      </w:r>
    </w:p>
    <w:p w14:paraId="004E9841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2.3. Стороны внутренней наклейки удостоверения изготавливаются на отдельных бланках.</w:t>
      </w:r>
    </w:p>
    <w:p w14:paraId="62339921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 xml:space="preserve">2.4. На левой стороне внутренней наклейки удостоверения помещается цветное изображение </w:t>
      </w:r>
      <w:r w:rsidRPr="00C34FB6">
        <w:rPr>
          <w:szCs w:val="28"/>
        </w:rPr>
        <w:t xml:space="preserve">герба Пермского муниципального округа Пермского края </w:t>
      </w:r>
      <w:r w:rsidRPr="00FD0F02">
        <w:rPr>
          <w:szCs w:val="28"/>
        </w:rPr>
        <w:t>и ниже надпись в три строки «Пермский муниципальный округ Пермский край».</w:t>
      </w:r>
    </w:p>
    <w:p w14:paraId="70866493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2.5. На левой стороне внутренней наклейки удостоверения оставлено чистое поле для цветной фотографии владельца удостоверения, выполненной на матовой фотобумаге, в анфас, без головного убора, размером 30 x 40 мм.</w:t>
      </w:r>
    </w:p>
    <w:p w14:paraId="6ECD3E9B" w14:textId="682E0E8E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2.6. Фотография скрепляется круглой печатью Думы Пермского муниципального округа</w:t>
      </w:r>
      <w:r w:rsidR="00E8238D" w:rsidRPr="00E8238D">
        <w:t xml:space="preserve"> </w:t>
      </w:r>
      <w:r w:rsidR="00E8238D" w:rsidRPr="00E8238D">
        <w:rPr>
          <w:szCs w:val="28"/>
        </w:rPr>
        <w:t>Пермского края</w:t>
      </w:r>
      <w:r w:rsidRPr="00FD0F02">
        <w:rPr>
          <w:szCs w:val="28"/>
        </w:rPr>
        <w:t>.</w:t>
      </w:r>
    </w:p>
    <w:p w14:paraId="52E7AD07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2.7. Под гербом и надписью в нижней левой части стороны внутренней наклейки удостоверения помещаются надпись «Дата вступления в должность» и пунктирная линейка.</w:t>
      </w:r>
    </w:p>
    <w:p w14:paraId="1CE5D4F7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2.8. На бордюре правой стороны внутренней наклейки удостоверения помещается надпись прописными буквами «УДОСТОВЕРЕНИЕ ГЛАВЫ ПЕРМСКОГО МУНИЦИПАЛЬНОГО ОКРУГА ПЕРМСКОГО КРАЯ».</w:t>
      </w:r>
    </w:p>
    <w:p w14:paraId="3827BF07" w14:textId="77777777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>2.9. Ниже в две строки помещаются фамилия, имя и отчество главы Пермского муниципального округа Пермского края, ниже надпись в три строки «Глава муниципального округа Пермского края - глава администрации Пермского муниципального округа Пермского края».</w:t>
      </w:r>
    </w:p>
    <w:p w14:paraId="67D84B54" w14:textId="70821A4E" w:rsidR="00FD0F02" w:rsidRPr="00FD0F02" w:rsidRDefault="00FD0F02" w:rsidP="00FD0F02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 w:rsidRPr="00FD0F02">
        <w:rPr>
          <w:szCs w:val="28"/>
        </w:rPr>
        <w:t xml:space="preserve">2.10. Ниже, с левой стороны, </w:t>
      </w:r>
      <w:r w:rsidR="00292084">
        <w:rPr>
          <w:szCs w:val="28"/>
        </w:rPr>
        <w:t>следует надпись</w:t>
      </w:r>
      <w:r w:rsidRPr="00FD0F02">
        <w:rPr>
          <w:szCs w:val="28"/>
        </w:rPr>
        <w:t xml:space="preserve"> «</w:t>
      </w:r>
      <w:r w:rsidR="00292084">
        <w:rPr>
          <w:szCs w:val="28"/>
        </w:rPr>
        <w:t>Решение</w:t>
      </w:r>
      <w:r w:rsidRPr="00FD0F02">
        <w:rPr>
          <w:szCs w:val="28"/>
        </w:rPr>
        <w:t xml:space="preserve"> Думы Пермского муниципального округа Пермского края</w:t>
      </w:r>
      <w:r w:rsidR="00292084">
        <w:rPr>
          <w:szCs w:val="28"/>
        </w:rPr>
        <w:t xml:space="preserve"> от_________ №__________</w:t>
      </w:r>
      <w:r w:rsidRPr="00FD0F02">
        <w:rPr>
          <w:szCs w:val="28"/>
        </w:rPr>
        <w:t>»</w:t>
      </w:r>
      <w:r w:rsidR="00292084">
        <w:rPr>
          <w:szCs w:val="28"/>
        </w:rPr>
        <w:t xml:space="preserve"> (указывается дата и номер решения Думы Пермского муниципального округа Пермского края «Об избрании и вступлении в должность главы муниципального округа – главы администрации Пермского муниципального округа Пермского края)</w:t>
      </w:r>
      <w:r w:rsidRPr="00FD0F02">
        <w:rPr>
          <w:szCs w:val="28"/>
        </w:rPr>
        <w:t>.</w:t>
      </w:r>
    </w:p>
    <w:p w14:paraId="6FCEC2E9" w14:textId="77777777" w:rsidR="00FD0F02" w:rsidRPr="00FD0F02" w:rsidRDefault="00FD0F02" w:rsidP="00FD0F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A1845F9" w14:textId="77777777" w:rsidR="00FD0F02" w:rsidRPr="00FD0F02" w:rsidRDefault="00FD0F02" w:rsidP="00FD0F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0415FDD" w14:textId="77777777" w:rsidR="00FD0F02" w:rsidRPr="00FD0F02" w:rsidRDefault="00FD0F02" w:rsidP="00FD0F0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7A08F65" w14:textId="77777777" w:rsidR="000672D9" w:rsidRDefault="000672D9" w:rsidP="006A460C">
      <w:pPr>
        <w:tabs>
          <w:tab w:val="left" w:pos="7797"/>
        </w:tabs>
        <w:spacing w:line="240" w:lineRule="exact"/>
        <w:ind w:firstLine="6237"/>
        <w:rPr>
          <w:szCs w:val="28"/>
        </w:rPr>
      </w:pPr>
      <w:bookmarkStart w:id="7" w:name="_Hlk206665463"/>
    </w:p>
    <w:p w14:paraId="1ADA8C38" w14:textId="3404CFB1" w:rsidR="00FD0F02" w:rsidRPr="00FD0F02" w:rsidRDefault="00FD0F02" w:rsidP="006A460C">
      <w:pPr>
        <w:tabs>
          <w:tab w:val="left" w:pos="7797"/>
        </w:tabs>
        <w:spacing w:line="240" w:lineRule="exact"/>
        <w:ind w:firstLine="6237"/>
        <w:rPr>
          <w:szCs w:val="28"/>
        </w:rPr>
      </w:pPr>
      <w:r w:rsidRPr="00FD0F02">
        <w:rPr>
          <w:szCs w:val="28"/>
        </w:rPr>
        <w:lastRenderedPageBreak/>
        <w:t xml:space="preserve">Приложение </w:t>
      </w:r>
    </w:p>
    <w:p w14:paraId="4D420A39" w14:textId="169D0500" w:rsidR="00FD0F02" w:rsidRPr="00FD0F02" w:rsidRDefault="00FD0F02" w:rsidP="006A460C">
      <w:pPr>
        <w:tabs>
          <w:tab w:val="left" w:pos="7797"/>
        </w:tabs>
        <w:spacing w:line="240" w:lineRule="exact"/>
        <w:ind w:left="6237"/>
        <w:rPr>
          <w:szCs w:val="28"/>
        </w:rPr>
      </w:pPr>
      <w:r w:rsidRPr="00FD0F02">
        <w:rPr>
          <w:szCs w:val="28"/>
        </w:rPr>
        <w:t xml:space="preserve">к </w:t>
      </w:r>
      <w:r w:rsidR="006A460C">
        <w:rPr>
          <w:szCs w:val="28"/>
        </w:rPr>
        <w:t xml:space="preserve">Положению об удостоверении </w:t>
      </w:r>
      <w:r w:rsidR="003C6F36">
        <w:rPr>
          <w:szCs w:val="28"/>
        </w:rPr>
        <w:t>г</w:t>
      </w:r>
      <w:r w:rsidR="006A460C">
        <w:rPr>
          <w:szCs w:val="28"/>
        </w:rPr>
        <w:t>лавы</w:t>
      </w:r>
      <w:r w:rsidRPr="00FD0F02">
        <w:rPr>
          <w:szCs w:val="28"/>
        </w:rPr>
        <w:t xml:space="preserve"> </w:t>
      </w:r>
    </w:p>
    <w:p w14:paraId="798F0A4A" w14:textId="77777777" w:rsidR="00FD0F02" w:rsidRPr="00FD0F02" w:rsidRDefault="00FD0F02" w:rsidP="006A460C">
      <w:pPr>
        <w:tabs>
          <w:tab w:val="left" w:pos="7797"/>
        </w:tabs>
        <w:spacing w:line="240" w:lineRule="exact"/>
        <w:ind w:firstLine="6237"/>
        <w:rPr>
          <w:szCs w:val="28"/>
        </w:rPr>
      </w:pPr>
      <w:r w:rsidRPr="00FD0F02">
        <w:rPr>
          <w:szCs w:val="28"/>
        </w:rPr>
        <w:t xml:space="preserve">Пермского муниципального </w:t>
      </w:r>
    </w:p>
    <w:p w14:paraId="7F8AB410" w14:textId="77777777" w:rsidR="00FD0F02" w:rsidRPr="00FD0F02" w:rsidRDefault="00FD0F02" w:rsidP="006A460C">
      <w:pPr>
        <w:tabs>
          <w:tab w:val="left" w:pos="7797"/>
        </w:tabs>
        <w:spacing w:line="240" w:lineRule="exact"/>
        <w:ind w:firstLine="6237"/>
        <w:rPr>
          <w:szCs w:val="28"/>
        </w:rPr>
      </w:pPr>
      <w:r w:rsidRPr="00FD0F02">
        <w:rPr>
          <w:szCs w:val="28"/>
        </w:rPr>
        <w:t>округа Пермского края</w:t>
      </w:r>
    </w:p>
    <w:p w14:paraId="072ABB55" w14:textId="7525E010" w:rsidR="00FD0F02" w:rsidRPr="00FD0F02" w:rsidRDefault="000672D9" w:rsidP="006A460C">
      <w:pPr>
        <w:tabs>
          <w:tab w:val="left" w:pos="7797"/>
        </w:tabs>
        <w:spacing w:line="240" w:lineRule="exact"/>
        <w:ind w:firstLine="6237"/>
        <w:rPr>
          <w:szCs w:val="28"/>
        </w:rPr>
      </w:pPr>
      <w:r>
        <w:rPr>
          <w:szCs w:val="28"/>
        </w:rPr>
        <w:t xml:space="preserve">от 25.09.2025 </w:t>
      </w:r>
      <w:r w:rsidR="00FD0F02" w:rsidRPr="00FD0F02">
        <w:rPr>
          <w:szCs w:val="28"/>
        </w:rPr>
        <w:t>№</w:t>
      </w:r>
      <w:r>
        <w:rPr>
          <w:szCs w:val="28"/>
        </w:rPr>
        <w:t xml:space="preserve"> 436</w:t>
      </w:r>
    </w:p>
    <w:bookmarkEnd w:id="7"/>
    <w:p w14:paraId="0D61668D" w14:textId="77777777" w:rsidR="00FD0F02" w:rsidRPr="00FD0F02" w:rsidRDefault="00FD0F02" w:rsidP="00FD0F02">
      <w:pPr>
        <w:tabs>
          <w:tab w:val="left" w:pos="7797"/>
        </w:tabs>
        <w:ind w:firstLine="5670"/>
        <w:jc w:val="both"/>
        <w:rPr>
          <w:szCs w:val="28"/>
        </w:rPr>
      </w:pPr>
    </w:p>
    <w:p w14:paraId="6CA7EB50" w14:textId="77777777" w:rsidR="00FD0F02" w:rsidRPr="00FD0F02" w:rsidRDefault="00FD0F02" w:rsidP="00FD0F02">
      <w:pPr>
        <w:widowControl w:val="0"/>
        <w:autoSpaceDE w:val="0"/>
        <w:autoSpaceDN w:val="0"/>
        <w:jc w:val="right"/>
        <w:outlineLvl w:val="2"/>
        <w:rPr>
          <w:b/>
          <w:szCs w:val="28"/>
        </w:rPr>
      </w:pPr>
      <w:r w:rsidRPr="00FD0F02">
        <w:rPr>
          <w:b/>
          <w:szCs w:val="28"/>
        </w:rPr>
        <w:t>Левая сторона (эскиз)</w:t>
      </w:r>
    </w:p>
    <w:p w14:paraId="00FB4FD5" w14:textId="77777777" w:rsidR="00FD0F02" w:rsidRPr="00FD0F02" w:rsidRDefault="00FD0F02" w:rsidP="00FD0F0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2"/>
        <w:gridCol w:w="2384"/>
      </w:tblGrid>
      <w:tr w:rsidR="00FD0F02" w:rsidRPr="00FD0F02" w14:paraId="57646849" w14:textId="77777777" w:rsidTr="00FD0F02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3243EB" w14:textId="77777777" w:rsidR="00FD0F02" w:rsidRPr="00FD0F02" w:rsidRDefault="00FD0F02" w:rsidP="00FD0F0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FD0F02">
              <w:rPr>
                <w:szCs w:val="28"/>
              </w:rPr>
              <w:t>Срок полномочий 20___ - 20___ гг.</w:t>
            </w:r>
          </w:p>
        </w:tc>
      </w:tr>
      <w:tr w:rsidR="00FD0F02" w:rsidRPr="00FD0F02" w14:paraId="54710E21" w14:textId="77777777" w:rsidTr="00FD0F02">
        <w:tc>
          <w:tcPr>
            <w:tcW w:w="38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019CA0" w14:textId="4EE84295" w:rsidR="00FD0F02" w:rsidRPr="00FD0F02" w:rsidRDefault="000F6CE9" w:rsidP="00FD0F0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5F2A8B2" wp14:editId="20012661">
                  <wp:extent cx="630952" cy="1028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49" cy="1032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2E27360" w14:textId="77777777" w:rsidR="00FD0F02" w:rsidRPr="00FD0F02" w:rsidRDefault="00FD0F02" w:rsidP="00FD0F0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FD0F02">
              <w:rPr>
                <w:szCs w:val="28"/>
              </w:rPr>
              <w:t>фото</w:t>
            </w:r>
          </w:p>
        </w:tc>
      </w:tr>
      <w:tr w:rsidR="00FD0F02" w:rsidRPr="00FD0F02" w14:paraId="559F1D6B" w14:textId="77777777" w:rsidTr="00FD0F02">
        <w:tc>
          <w:tcPr>
            <w:tcW w:w="38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37E32E" w14:textId="77777777" w:rsidR="00FD0F02" w:rsidRPr="00FD0F02" w:rsidRDefault="00FD0F02" w:rsidP="00FD0F0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FD0F02">
              <w:rPr>
                <w:szCs w:val="28"/>
              </w:rPr>
              <w:t>Пермский</w:t>
            </w:r>
          </w:p>
          <w:p w14:paraId="4B13115C" w14:textId="77777777" w:rsidR="00FD0F02" w:rsidRPr="00FD0F02" w:rsidRDefault="00FD0F02" w:rsidP="00FD0F0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FD0F02">
              <w:rPr>
                <w:szCs w:val="28"/>
              </w:rPr>
              <w:t>муниципальный округ</w:t>
            </w:r>
          </w:p>
          <w:p w14:paraId="358DD25C" w14:textId="77777777" w:rsidR="00FD0F02" w:rsidRPr="00FD0F02" w:rsidRDefault="00FD0F02" w:rsidP="00FD0F0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FD0F02">
              <w:rPr>
                <w:szCs w:val="28"/>
              </w:rPr>
              <w:t>Пермский край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BE865" w14:textId="77777777" w:rsidR="00FD0F02" w:rsidRPr="00FD0F02" w:rsidRDefault="00FD0F02" w:rsidP="00FD0F02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</w:tr>
      <w:tr w:rsidR="00FD0F02" w:rsidRPr="00FD0F02" w14:paraId="135DD8BB" w14:textId="77777777" w:rsidTr="00FD0F02">
        <w:tc>
          <w:tcPr>
            <w:tcW w:w="6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7C53" w14:textId="77777777" w:rsidR="00E8238D" w:rsidRDefault="00FD0F02" w:rsidP="00FD0F0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 w:rsidRPr="00FD0F02">
              <w:rPr>
                <w:szCs w:val="28"/>
              </w:rPr>
              <w:t xml:space="preserve">Дата вступления в должность </w:t>
            </w:r>
          </w:p>
          <w:p w14:paraId="54386A96" w14:textId="1B476E34" w:rsidR="00FD0F02" w:rsidRPr="00FD0F02" w:rsidRDefault="00E8238D" w:rsidP="00FD0F02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D0F02" w:rsidRPr="00FD0F02">
              <w:rPr>
                <w:szCs w:val="28"/>
              </w:rPr>
              <w:t>____</w:t>
            </w:r>
            <w:r>
              <w:rPr>
                <w:szCs w:val="28"/>
              </w:rPr>
              <w:t>»</w:t>
            </w:r>
            <w:r w:rsidR="00FD0F02" w:rsidRPr="00FD0F02">
              <w:rPr>
                <w:szCs w:val="28"/>
              </w:rPr>
              <w:t xml:space="preserve"> _________ _____ г.</w:t>
            </w:r>
          </w:p>
        </w:tc>
      </w:tr>
    </w:tbl>
    <w:p w14:paraId="1250486A" w14:textId="77777777" w:rsidR="00FD0F02" w:rsidRPr="00FD0F02" w:rsidRDefault="00FD0F02" w:rsidP="00FD0F0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2CF6D31D" w14:textId="77777777" w:rsidR="00FD0F02" w:rsidRPr="00FD0F02" w:rsidRDefault="00FD0F02" w:rsidP="00FD0F02">
      <w:pPr>
        <w:widowControl w:val="0"/>
        <w:autoSpaceDE w:val="0"/>
        <w:autoSpaceDN w:val="0"/>
        <w:jc w:val="right"/>
        <w:outlineLvl w:val="2"/>
        <w:rPr>
          <w:b/>
          <w:szCs w:val="28"/>
        </w:rPr>
      </w:pPr>
      <w:r w:rsidRPr="00FD0F02">
        <w:rPr>
          <w:b/>
          <w:szCs w:val="28"/>
        </w:rPr>
        <w:t>Правая сторона (эскиз)</w:t>
      </w:r>
    </w:p>
    <w:p w14:paraId="140DD9C0" w14:textId="77777777" w:rsidR="00FD0F02" w:rsidRPr="00FD0F02" w:rsidRDefault="00FD0F02" w:rsidP="00FD0F0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7"/>
        <w:gridCol w:w="1589"/>
      </w:tblGrid>
      <w:tr w:rsidR="00FD0F02" w:rsidRPr="00FD0F02" w14:paraId="1A86F73D" w14:textId="77777777" w:rsidTr="00FD0F02"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6768E6" w14:textId="77777777" w:rsidR="00FD0F02" w:rsidRPr="00FD0F02" w:rsidRDefault="00FD0F02" w:rsidP="00E8238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0F02">
              <w:rPr>
                <w:szCs w:val="28"/>
              </w:rPr>
              <w:t>УДОСТОВЕРЕНИЕ ГЛАВЫ</w:t>
            </w:r>
          </w:p>
          <w:p w14:paraId="04302AB5" w14:textId="5F2E3A90" w:rsidR="00FD0F02" w:rsidRPr="00FD0F02" w:rsidRDefault="00FD0F02" w:rsidP="00E8238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0F02">
              <w:rPr>
                <w:szCs w:val="28"/>
              </w:rPr>
              <w:t>ПЕРМСКОГО МУНИЦИПАЛЬНОГО ОКРУГА</w:t>
            </w:r>
            <w:r w:rsidR="00E8238D">
              <w:t xml:space="preserve"> </w:t>
            </w:r>
            <w:r w:rsidR="00E8238D" w:rsidRPr="00E8238D">
              <w:rPr>
                <w:szCs w:val="28"/>
              </w:rPr>
              <w:t>ПЕРМСКОГО КРАЯ</w:t>
            </w:r>
          </w:p>
          <w:p w14:paraId="46E30BA4" w14:textId="77777777" w:rsidR="00FD0F02" w:rsidRPr="00FD0F02" w:rsidRDefault="00FD0F02" w:rsidP="00FD0F02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  <w:p w14:paraId="0F425AAA" w14:textId="77777777" w:rsidR="00FD0F02" w:rsidRPr="00FD0F02" w:rsidRDefault="00FD0F02" w:rsidP="00FD0F0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FD0F02">
              <w:rPr>
                <w:szCs w:val="28"/>
              </w:rPr>
              <w:t>Фамилия</w:t>
            </w:r>
          </w:p>
          <w:p w14:paraId="7F9CD531" w14:textId="2E2BD600" w:rsidR="00FD0F02" w:rsidRPr="00FD0F02" w:rsidRDefault="00FD0F02" w:rsidP="00FD0F0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FD0F02">
              <w:rPr>
                <w:szCs w:val="28"/>
              </w:rPr>
              <w:t>.................................................</w:t>
            </w:r>
            <w:r w:rsidR="000672D9">
              <w:rPr>
                <w:szCs w:val="28"/>
              </w:rPr>
              <w:t>.........................</w:t>
            </w:r>
          </w:p>
          <w:p w14:paraId="3EABA3CC" w14:textId="77777777" w:rsidR="00FD0F02" w:rsidRPr="00FD0F02" w:rsidRDefault="00FD0F02" w:rsidP="00FD0F0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FD0F02">
              <w:rPr>
                <w:szCs w:val="28"/>
              </w:rPr>
              <w:t>Имя Отчество</w:t>
            </w:r>
          </w:p>
          <w:p w14:paraId="59B7B1A2" w14:textId="5F4411FC" w:rsidR="00FD0F02" w:rsidRPr="00FD0F02" w:rsidRDefault="00FD0F02" w:rsidP="00FD0F0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FD0F02">
              <w:rPr>
                <w:szCs w:val="28"/>
              </w:rPr>
              <w:t>.......................................................</w:t>
            </w:r>
            <w:r w:rsidR="000672D9">
              <w:rPr>
                <w:szCs w:val="28"/>
              </w:rPr>
              <w:t>...................</w:t>
            </w:r>
          </w:p>
          <w:p w14:paraId="77267C99" w14:textId="77777777" w:rsidR="00FD0F02" w:rsidRPr="00FD0F02" w:rsidRDefault="00FD0F02" w:rsidP="00FD0F02">
            <w:pPr>
              <w:autoSpaceDE w:val="0"/>
              <w:autoSpaceDN w:val="0"/>
              <w:adjustRightInd w:val="0"/>
              <w:ind w:firstLine="720"/>
              <w:jc w:val="center"/>
              <w:rPr>
                <w:szCs w:val="28"/>
              </w:rPr>
            </w:pPr>
            <w:r w:rsidRPr="00FD0F02">
              <w:rPr>
                <w:szCs w:val="28"/>
              </w:rPr>
              <w:t>Глава муниципального округа - глава администрации Пермского муниципального округа Пермского края</w:t>
            </w:r>
          </w:p>
        </w:tc>
      </w:tr>
      <w:tr w:rsidR="00FD0F02" w:rsidRPr="00FD0F02" w14:paraId="446DA482" w14:textId="77777777" w:rsidTr="000F6CE9">
        <w:trPr>
          <w:trHeight w:val="920"/>
        </w:trPr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C3E786" w14:textId="5551B68D" w:rsidR="00FD0F02" w:rsidRPr="00FD0F02" w:rsidRDefault="00D1346A" w:rsidP="00FD0F02">
            <w:pPr>
              <w:autoSpaceDE w:val="0"/>
              <w:autoSpaceDN w:val="0"/>
              <w:adjustRightInd w:val="0"/>
              <w:ind w:left="709"/>
              <w:rPr>
                <w:szCs w:val="28"/>
              </w:rPr>
            </w:pPr>
            <w:r>
              <w:rPr>
                <w:szCs w:val="28"/>
              </w:rPr>
              <w:t>Решение Думы Пермского муниципального округа Пермского края от______ №__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5D087" w14:textId="43D5BED7" w:rsidR="00FD0F02" w:rsidRPr="00FD0F02" w:rsidRDefault="00FD0F02" w:rsidP="00FD0F0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3D4CE46C" w14:textId="77777777" w:rsidR="00FD0F02" w:rsidRPr="00FD0F02" w:rsidRDefault="00FD0F02" w:rsidP="00FD0F02">
      <w:pPr>
        <w:autoSpaceDE w:val="0"/>
        <w:autoSpaceDN w:val="0"/>
        <w:adjustRightInd w:val="0"/>
        <w:jc w:val="both"/>
        <w:rPr>
          <w:szCs w:val="28"/>
        </w:rPr>
      </w:pPr>
    </w:p>
    <w:p w14:paraId="464FA80A" w14:textId="77777777" w:rsidR="001469A7" w:rsidRPr="001469A7" w:rsidRDefault="001469A7" w:rsidP="001469A7">
      <w:pPr>
        <w:tabs>
          <w:tab w:val="left" w:pos="3990"/>
        </w:tabs>
        <w:spacing w:after="120" w:line="240" w:lineRule="exact"/>
        <w:jc w:val="center"/>
        <w:rPr>
          <w:b/>
          <w:bCs/>
        </w:rPr>
      </w:pPr>
    </w:p>
    <w:sectPr w:rsidR="001469A7" w:rsidRPr="001469A7" w:rsidSect="001469A7">
      <w:footerReference w:type="default" r:id="rId13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53DFD" w14:textId="77777777" w:rsidR="003D1DB2" w:rsidRDefault="003D1DB2" w:rsidP="00DA5614">
      <w:r>
        <w:separator/>
      </w:r>
    </w:p>
  </w:endnote>
  <w:endnote w:type="continuationSeparator" w:id="0">
    <w:p w14:paraId="071C009A" w14:textId="77777777" w:rsidR="003D1DB2" w:rsidRDefault="003D1DB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439F" w14:textId="74189C9B"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87839">
      <w:rPr>
        <w:noProof/>
        <w:sz w:val="24"/>
        <w:szCs w:val="24"/>
      </w:rPr>
      <w:t>8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313F3" w14:textId="77777777" w:rsidR="003D1DB2" w:rsidRDefault="003D1DB2" w:rsidP="00DA5614">
      <w:r>
        <w:separator/>
      </w:r>
    </w:p>
  </w:footnote>
  <w:footnote w:type="continuationSeparator" w:id="0">
    <w:p w14:paraId="295743CF" w14:textId="77777777" w:rsidR="003D1DB2" w:rsidRDefault="003D1DB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F51AAC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0E1727F"/>
    <w:multiLevelType w:val="multilevel"/>
    <w:tmpl w:val="A8AC43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8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6B846D6A"/>
    <w:multiLevelType w:val="multilevel"/>
    <w:tmpl w:val="0419001D"/>
    <w:numStyleLink w:val="10"/>
  </w:abstractNum>
  <w:abstractNum w:abstractNumId="42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8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4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6"/>
  </w:num>
  <w:num w:numId="9">
    <w:abstractNumId w:val="29"/>
  </w:num>
  <w:num w:numId="10">
    <w:abstractNumId w:val="45"/>
  </w:num>
  <w:num w:numId="11">
    <w:abstractNumId w:val="12"/>
  </w:num>
  <w:num w:numId="12">
    <w:abstractNumId w:val="40"/>
  </w:num>
  <w:num w:numId="13">
    <w:abstractNumId w:val="10"/>
  </w:num>
  <w:num w:numId="14">
    <w:abstractNumId w:val="43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2"/>
  </w:num>
  <w:num w:numId="21">
    <w:abstractNumId w:val="1"/>
  </w:num>
  <w:num w:numId="22">
    <w:abstractNumId w:val="38"/>
  </w:num>
  <w:num w:numId="23">
    <w:abstractNumId w:val="31"/>
  </w:num>
  <w:num w:numId="24">
    <w:abstractNumId w:val="41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7"/>
  </w:num>
  <w:num w:numId="32">
    <w:abstractNumId w:val="35"/>
  </w:num>
  <w:num w:numId="33">
    <w:abstractNumId w:val="39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7"/>
  </w:num>
  <w:num w:numId="39">
    <w:abstractNumId w:val="48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10EA"/>
    <w:rsid w:val="00003B70"/>
    <w:rsid w:val="00005050"/>
    <w:rsid w:val="000121AB"/>
    <w:rsid w:val="000127B9"/>
    <w:rsid w:val="00012EA6"/>
    <w:rsid w:val="00016D8E"/>
    <w:rsid w:val="00016EE6"/>
    <w:rsid w:val="00020A41"/>
    <w:rsid w:val="00024FCE"/>
    <w:rsid w:val="00030028"/>
    <w:rsid w:val="00037B1D"/>
    <w:rsid w:val="00040109"/>
    <w:rsid w:val="000433A6"/>
    <w:rsid w:val="00044AFB"/>
    <w:rsid w:val="0005037A"/>
    <w:rsid w:val="00053764"/>
    <w:rsid w:val="000548CD"/>
    <w:rsid w:val="000549DA"/>
    <w:rsid w:val="00054FEE"/>
    <w:rsid w:val="00056458"/>
    <w:rsid w:val="00062005"/>
    <w:rsid w:val="000672D9"/>
    <w:rsid w:val="000722E0"/>
    <w:rsid w:val="00077722"/>
    <w:rsid w:val="0008245E"/>
    <w:rsid w:val="00084B8D"/>
    <w:rsid w:val="00086B64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4036"/>
    <w:rsid w:val="000D5B40"/>
    <w:rsid w:val="000D7557"/>
    <w:rsid w:val="000D7F16"/>
    <w:rsid w:val="000E3AD7"/>
    <w:rsid w:val="000E48CE"/>
    <w:rsid w:val="000E4E13"/>
    <w:rsid w:val="000E755B"/>
    <w:rsid w:val="000F1507"/>
    <w:rsid w:val="000F2004"/>
    <w:rsid w:val="000F4DAF"/>
    <w:rsid w:val="000F5484"/>
    <w:rsid w:val="000F6CE9"/>
    <w:rsid w:val="00102270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9A7"/>
    <w:rsid w:val="00146C35"/>
    <w:rsid w:val="00150444"/>
    <w:rsid w:val="00150663"/>
    <w:rsid w:val="00150D44"/>
    <w:rsid w:val="00151907"/>
    <w:rsid w:val="001557B0"/>
    <w:rsid w:val="00155DFD"/>
    <w:rsid w:val="0016393A"/>
    <w:rsid w:val="0016410B"/>
    <w:rsid w:val="00164426"/>
    <w:rsid w:val="00170CB3"/>
    <w:rsid w:val="00171E3C"/>
    <w:rsid w:val="00172E79"/>
    <w:rsid w:val="00176E50"/>
    <w:rsid w:val="00182216"/>
    <w:rsid w:val="001842B8"/>
    <w:rsid w:val="0018431B"/>
    <w:rsid w:val="00186748"/>
    <w:rsid w:val="0018674B"/>
    <w:rsid w:val="00187FC1"/>
    <w:rsid w:val="0019237C"/>
    <w:rsid w:val="00192D7D"/>
    <w:rsid w:val="0019583F"/>
    <w:rsid w:val="0019656A"/>
    <w:rsid w:val="00197F86"/>
    <w:rsid w:val="001A016B"/>
    <w:rsid w:val="001A2984"/>
    <w:rsid w:val="001A3649"/>
    <w:rsid w:val="001A6D25"/>
    <w:rsid w:val="001B12A9"/>
    <w:rsid w:val="001B1DDE"/>
    <w:rsid w:val="001B3B62"/>
    <w:rsid w:val="001B6049"/>
    <w:rsid w:val="001B60AA"/>
    <w:rsid w:val="001C4535"/>
    <w:rsid w:val="001C6A17"/>
    <w:rsid w:val="001C7F8E"/>
    <w:rsid w:val="001D061D"/>
    <w:rsid w:val="001D17BD"/>
    <w:rsid w:val="001D45FF"/>
    <w:rsid w:val="001D5DEA"/>
    <w:rsid w:val="001E12C8"/>
    <w:rsid w:val="001E2493"/>
    <w:rsid w:val="001F22EB"/>
    <w:rsid w:val="001F3413"/>
    <w:rsid w:val="001F4F1F"/>
    <w:rsid w:val="001F7D2E"/>
    <w:rsid w:val="00203CEA"/>
    <w:rsid w:val="002040C6"/>
    <w:rsid w:val="00205DFF"/>
    <w:rsid w:val="00206C2A"/>
    <w:rsid w:val="002073EF"/>
    <w:rsid w:val="002122B8"/>
    <w:rsid w:val="002173C5"/>
    <w:rsid w:val="00217BC4"/>
    <w:rsid w:val="0022156F"/>
    <w:rsid w:val="002217F9"/>
    <w:rsid w:val="00223F7B"/>
    <w:rsid w:val="0023189A"/>
    <w:rsid w:val="00236D0A"/>
    <w:rsid w:val="002409D0"/>
    <w:rsid w:val="00240C44"/>
    <w:rsid w:val="0024127C"/>
    <w:rsid w:val="00241EF9"/>
    <w:rsid w:val="00242592"/>
    <w:rsid w:val="00243B6E"/>
    <w:rsid w:val="00243CE6"/>
    <w:rsid w:val="0024673D"/>
    <w:rsid w:val="002514A8"/>
    <w:rsid w:val="00256138"/>
    <w:rsid w:val="00261965"/>
    <w:rsid w:val="0026564B"/>
    <w:rsid w:val="00266DAB"/>
    <w:rsid w:val="002674B5"/>
    <w:rsid w:val="002717C6"/>
    <w:rsid w:val="00274C7F"/>
    <w:rsid w:val="00283B00"/>
    <w:rsid w:val="00291A30"/>
    <w:rsid w:val="00292084"/>
    <w:rsid w:val="00295B8B"/>
    <w:rsid w:val="00295BF3"/>
    <w:rsid w:val="002A322D"/>
    <w:rsid w:val="002A60D6"/>
    <w:rsid w:val="002A721E"/>
    <w:rsid w:val="002B1A2D"/>
    <w:rsid w:val="002B297B"/>
    <w:rsid w:val="002B4533"/>
    <w:rsid w:val="002C08E1"/>
    <w:rsid w:val="002C1A0E"/>
    <w:rsid w:val="002C5595"/>
    <w:rsid w:val="002D0D40"/>
    <w:rsid w:val="002D112F"/>
    <w:rsid w:val="002D35BC"/>
    <w:rsid w:val="002D4F82"/>
    <w:rsid w:val="002D7D53"/>
    <w:rsid w:val="002E1BF9"/>
    <w:rsid w:val="002E74DC"/>
    <w:rsid w:val="002F7DDB"/>
    <w:rsid w:val="00300B80"/>
    <w:rsid w:val="003023F0"/>
    <w:rsid w:val="00303D8F"/>
    <w:rsid w:val="003043D0"/>
    <w:rsid w:val="003063BC"/>
    <w:rsid w:val="003131FA"/>
    <w:rsid w:val="0032057A"/>
    <w:rsid w:val="00326406"/>
    <w:rsid w:val="003266FA"/>
    <w:rsid w:val="00326CC6"/>
    <w:rsid w:val="00327466"/>
    <w:rsid w:val="003303DB"/>
    <w:rsid w:val="003324FD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2BB"/>
    <w:rsid w:val="00366605"/>
    <w:rsid w:val="00367904"/>
    <w:rsid w:val="00374105"/>
    <w:rsid w:val="003755CE"/>
    <w:rsid w:val="00380DE1"/>
    <w:rsid w:val="00381F08"/>
    <w:rsid w:val="003822F8"/>
    <w:rsid w:val="0038327D"/>
    <w:rsid w:val="0038719B"/>
    <w:rsid w:val="00395D18"/>
    <w:rsid w:val="00396147"/>
    <w:rsid w:val="00396559"/>
    <w:rsid w:val="003969A7"/>
    <w:rsid w:val="00396C6D"/>
    <w:rsid w:val="003977EC"/>
    <w:rsid w:val="003A12E1"/>
    <w:rsid w:val="003A1662"/>
    <w:rsid w:val="003A28DB"/>
    <w:rsid w:val="003A45B6"/>
    <w:rsid w:val="003B633E"/>
    <w:rsid w:val="003C5E4B"/>
    <w:rsid w:val="003C670A"/>
    <w:rsid w:val="003C6F36"/>
    <w:rsid w:val="003D1DB2"/>
    <w:rsid w:val="003D20E1"/>
    <w:rsid w:val="003D385C"/>
    <w:rsid w:val="003D4A2C"/>
    <w:rsid w:val="003D528E"/>
    <w:rsid w:val="003E3592"/>
    <w:rsid w:val="003E3FAA"/>
    <w:rsid w:val="003E6380"/>
    <w:rsid w:val="003F10E8"/>
    <w:rsid w:val="003F1DB3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27C85"/>
    <w:rsid w:val="00430DDC"/>
    <w:rsid w:val="004322A6"/>
    <w:rsid w:val="0043288F"/>
    <w:rsid w:val="0043321D"/>
    <w:rsid w:val="0043515D"/>
    <w:rsid w:val="004379A0"/>
    <w:rsid w:val="00445BD7"/>
    <w:rsid w:val="00445E73"/>
    <w:rsid w:val="00456665"/>
    <w:rsid w:val="00456A14"/>
    <w:rsid w:val="00460127"/>
    <w:rsid w:val="004637BA"/>
    <w:rsid w:val="00465DFE"/>
    <w:rsid w:val="00470AFA"/>
    <w:rsid w:val="00471834"/>
    <w:rsid w:val="00477132"/>
    <w:rsid w:val="0048757B"/>
    <w:rsid w:val="0049130A"/>
    <w:rsid w:val="00494227"/>
    <w:rsid w:val="004974BF"/>
    <w:rsid w:val="004A11CD"/>
    <w:rsid w:val="004A42F0"/>
    <w:rsid w:val="004A6967"/>
    <w:rsid w:val="004B0B1B"/>
    <w:rsid w:val="004B0B3E"/>
    <w:rsid w:val="004B6B07"/>
    <w:rsid w:val="004C21B8"/>
    <w:rsid w:val="004C66E7"/>
    <w:rsid w:val="004C6BC6"/>
    <w:rsid w:val="004D2AA2"/>
    <w:rsid w:val="004E0154"/>
    <w:rsid w:val="004E5F18"/>
    <w:rsid w:val="004E7220"/>
    <w:rsid w:val="004F2FC9"/>
    <w:rsid w:val="004F3A21"/>
    <w:rsid w:val="00505838"/>
    <w:rsid w:val="005116F5"/>
    <w:rsid w:val="005116F7"/>
    <w:rsid w:val="00512B3E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0B83"/>
    <w:rsid w:val="005458FF"/>
    <w:rsid w:val="00546542"/>
    <w:rsid w:val="005513AA"/>
    <w:rsid w:val="00551849"/>
    <w:rsid w:val="00552D1B"/>
    <w:rsid w:val="00555366"/>
    <w:rsid w:val="005556DE"/>
    <w:rsid w:val="00562B16"/>
    <w:rsid w:val="00564222"/>
    <w:rsid w:val="005650DE"/>
    <w:rsid w:val="00570A7B"/>
    <w:rsid w:val="00570E4E"/>
    <w:rsid w:val="0057268F"/>
    <w:rsid w:val="00572E4F"/>
    <w:rsid w:val="00573AC7"/>
    <w:rsid w:val="00574AAB"/>
    <w:rsid w:val="00575E33"/>
    <w:rsid w:val="005807D1"/>
    <w:rsid w:val="00583B22"/>
    <w:rsid w:val="00584C2B"/>
    <w:rsid w:val="00594F2C"/>
    <w:rsid w:val="005A055F"/>
    <w:rsid w:val="005A1177"/>
    <w:rsid w:val="005A1BCF"/>
    <w:rsid w:val="005A34CD"/>
    <w:rsid w:val="005A5598"/>
    <w:rsid w:val="005A5842"/>
    <w:rsid w:val="005A6260"/>
    <w:rsid w:val="005B0F42"/>
    <w:rsid w:val="005B4108"/>
    <w:rsid w:val="005C27F9"/>
    <w:rsid w:val="005C2DA0"/>
    <w:rsid w:val="005C3C52"/>
    <w:rsid w:val="005C428F"/>
    <w:rsid w:val="005C7089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070B7"/>
    <w:rsid w:val="00612527"/>
    <w:rsid w:val="00615ACC"/>
    <w:rsid w:val="0062238B"/>
    <w:rsid w:val="00624AD1"/>
    <w:rsid w:val="00630469"/>
    <w:rsid w:val="0063488E"/>
    <w:rsid w:val="00642C74"/>
    <w:rsid w:val="00644AA0"/>
    <w:rsid w:val="00646C78"/>
    <w:rsid w:val="00647E2B"/>
    <w:rsid w:val="006503EA"/>
    <w:rsid w:val="006561B7"/>
    <w:rsid w:val="00656E58"/>
    <w:rsid w:val="00664759"/>
    <w:rsid w:val="00666788"/>
    <w:rsid w:val="0066767E"/>
    <w:rsid w:val="0067033D"/>
    <w:rsid w:val="00672867"/>
    <w:rsid w:val="00672982"/>
    <w:rsid w:val="00675F14"/>
    <w:rsid w:val="00677C64"/>
    <w:rsid w:val="006817F5"/>
    <w:rsid w:val="00687730"/>
    <w:rsid w:val="00693116"/>
    <w:rsid w:val="00695E85"/>
    <w:rsid w:val="006A2D2A"/>
    <w:rsid w:val="006A460C"/>
    <w:rsid w:val="006A4686"/>
    <w:rsid w:val="006A5695"/>
    <w:rsid w:val="006A5EFC"/>
    <w:rsid w:val="006B03C5"/>
    <w:rsid w:val="006B0699"/>
    <w:rsid w:val="006B2604"/>
    <w:rsid w:val="006B7A11"/>
    <w:rsid w:val="006C39F7"/>
    <w:rsid w:val="006C5BDA"/>
    <w:rsid w:val="006D164A"/>
    <w:rsid w:val="006D5596"/>
    <w:rsid w:val="006E0682"/>
    <w:rsid w:val="006E0B08"/>
    <w:rsid w:val="006F406E"/>
    <w:rsid w:val="007002DC"/>
    <w:rsid w:val="0070042E"/>
    <w:rsid w:val="0070277D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25B7"/>
    <w:rsid w:val="00735A14"/>
    <w:rsid w:val="00742394"/>
    <w:rsid w:val="0074654A"/>
    <w:rsid w:val="007511EB"/>
    <w:rsid w:val="00752EBA"/>
    <w:rsid w:val="007553F7"/>
    <w:rsid w:val="007762D5"/>
    <w:rsid w:val="007770AE"/>
    <w:rsid w:val="00780D23"/>
    <w:rsid w:val="00784AC5"/>
    <w:rsid w:val="00787402"/>
    <w:rsid w:val="00787FEE"/>
    <w:rsid w:val="00790C10"/>
    <w:rsid w:val="0079355E"/>
    <w:rsid w:val="0079448D"/>
    <w:rsid w:val="007A11E2"/>
    <w:rsid w:val="007A212B"/>
    <w:rsid w:val="007A3175"/>
    <w:rsid w:val="007A44BD"/>
    <w:rsid w:val="007B1920"/>
    <w:rsid w:val="007B2B65"/>
    <w:rsid w:val="007C3B15"/>
    <w:rsid w:val="007C3BFE"/>
    <w:rsid w:val="007E0BDC"/>
    <w:rsid w:val="007E2E6D"/>
    <w:rsid w:val="007E752F"/>
    <w:rsid w:val="007F1BC2"/>
    <w:rsid w:val="007F20F6"/>
    <w:rsid w:val="007F56A1"/>
    <w:rsid w:val="00805440"/>
    <w:rsid w:val="008102B0"/>
    <w:rsid w:val="00810399"/>
    <w:rsid w:val="00810952"/>
    <w:rsid w:val="008123E8"/>
    <w:rsid w:val="00822002"/>
    <w:rsid w:val="008233B2"/>
    <w:rsid w:val="008268E7"/>
    <w:rsid w:val="008275D8"/>
    <w:rsid w:val="0083121F"/>
    <w:rsid w:val="008352DB"/>
    <w:rsid w:val="008401A6"/>
    <w:rsid w:val="00842F8F"/>
    <w:rsid w:val="008447EA"/>
    <w:rsid w:val="0084701A"/>
    <w:rsid w:val="00854816"/>
    <w:rsid w:val="0085545F"/>
    <w:rsid w:val="00855503"/>
    <w:rsid w:val="00861072"/>
    <w:rsid w:val="00867D84"/>
    <w:rsid w:val="00873EF3"/>
    <w:rsid w:val="00875709"/>
    <w:rsid w:val="00877F17"/>
    <w:rsid w:val="008802BA"/>
    <w:rsid w:val="0088484F"/>
    <w:rsid w:val="00886CD3"/>
    <w:rsid w:val="00887289"/>
    <w:rsid w:val="00891F21"/>
    <w:rsid w:val="00894928"/>
    <w:rsid w:val="008A5179"/>
    <w:rsid w:val="008A72D1"/>
    <w:rsid w:val="008B123C"/>
    <w:rsid w:val="008B423E"/>
    <w:rsid w:val="008B4D57"/>
    <w:rsid w:val="008B730F"/>
    <w:rsid w:val="008C1D56"/>
    <w:rsid w:val="008D341E"/>
    <w:rsid w:val="008D6BFF"/>
    <w:rsid w:val="008E34AF"/>
    <w:rsid w:val="008E47AC"/>
    <w:rsid w:val="008E50E8"/>
    <w:rsid w:val="008F1335"/>
    <w:rsid w:val="009016A0"/>
    <w:rsid w:val="00903693"/>
    <w:rsid w:val="00904FDC"/>
    <w:rsid w:val="00906417"/>
    <w:rsid w:val="00906E53"/>
    <w:rsid w:val="00911E50"/>
    <w:rsid w:val="009122CB"/>
    <w:rsid w:val="00912E18"/>
    <w:rsid w:val="009131B1"/>
    <w:rsid w:val="00915018"/>
    <w:rsid w:val="009163EC"/>
    <w:rsid w:val="00920114"/>
    <w:rsid w:val="00920960"/>
    <w:rsid w:val="0092364E"/>
    <w:rsid w:val="009247A4"/>
    <w:rsid w:val="00930476"/>
    <w:rsid w:val="00932A33"/>
    <w:rsid w:val="0093330C"/>
    <w:rsid w:val="00935DAB"/>
    <w:rsid w:val="0093779A"/>
    <w:rsid w:val="00937B5D"/>
    <w:rsid w:val="00941EDB"/>
    <w:rsid w:val="00944E42"/>
    <w:rsid w:val="00945A9F"/>
    <w:rsid w:val="009462A2"/>
    <w:rsid w:val="00947646"/>
    <w:rsid w:val="00953DE9"/>
    <w:rsid w:val="00960193"/>
    <w:rsid w:val="00961ACB"/>
    <w:rsid w:val="0096249F"/>
    <w:rsid w:val="00965693"/>
    <w:rsid w:val="00970BF4"/>
    <w:rsid w:val="00975F0C"/>
    <w:rsid w:val="009771C4"/>
    <w:rsid w:val="00985FD7"/>
    <w:rsid w:val="00990701"/>
    <w:rsid w:val="00991DBF"/>
    <w:rsid w:val="00995E82"/>
    <w:rsid w:val="00996CA3"/>
    <w:rsid w:val="009A1E2A"/>
    <w:rsid w:val="009A7BC0"/>
    <w:rsid w:val="009B08DF"/>
    <w:rsid w:val="009C0199"/>
    <w:rsid w:val="009C61D5"/>
    <w:rsid w:val="009D3174"/>
    <w:rsid w:val="009D5A5D"/>
    <w:rsid w:val="009D5ED0"/>
    <w:rsid w:val="009D78EE"/>
    <w:rsid w:val="009E273C"/>
    <w:rsid w:val="009E4462"/>
    <w:rsid w:val="009E4ED1"/>
    <w:rsid w:val="009F20DB"/>
    <w:rsid w:val="009F4BB8"/>
    <w:rsid w:val="009F76C7"/>
    <w:rsid w:val="009F7AC2"/>
    <w:rsid w:val="00A0092D"/>
    <w:rsid w:val="00A00A77"/>
    <w:rsid w:val="00A13208"/>
    <w:rsid w:val="00A1365E"/>
    <w:rsid w:val="00A16D73"/>
    <w:rsid w:val="00A23EA0"/>
    <w:rsid w:val="00A260B1"/>
    <w:rsid w:val="00A27449"/>
    <w:rsid w:val="00A317F0"/>
    <w:rsid w:val="00A34022"/>
    <w:rsid w:val="00A34557"/>
    <w:rsid w:val="00A3512F"/>
    <w:rsid w:val="00A35DE8"/>
    <w:rsid w:val="00A37A4D"/>
    <w:rsid w:val="00A4342D"/>
    <w:rsid w:val="00A44C1A"/>
    <w:rsid w:val="00A52A67"/>
    <w:rsid w:val="00A545F2"/>
    <w:rsid w:val="00A55716"/>
    <w:rsid w:val="00A55CED"/>
    <w:rsid w:val="00A571F8"/>
    <w:rsid w:val="00A61289"/>
    <w:rsid w:val="00A74B1E"/>
    <w:rsid w:val="00A777D5"/>
    <w:rsid w:val="00A9498A"/>
    <w:rsid w:val="00AA229A"/>
    <w:rsid w:val="00AA29E6"/>
    <w:rsid w:val="00AA3953"/>
    <w:rsid w:val="00AA617A"/>
    <w:rsid w:val="00AB03D3"/>
    <w:rsid w:val="00AB22B7"/>
    <w:rsid w:val="00AB3179"/>
    <w:rsid w:val="00AB54A7"/>
    <w:rsid w:val="00AB6EB1"/>
    <w:rsid w:val="00AC0FE4"/>
    <w:rsid w:val="00AC42FA"/>
    <w:rsid w:val="00AC6B98"/>
    <w:rsid w:val="00AC7E90"/>
    <w:rsid w:val="00AD07C3"/>
    <w:rsid w:val="00AD16D0"/>
    <w:rsid w:val="00AD1D11"/>
    <w:rsid w:val="00AD1D17"/>
    <w:rsid w:val="00AD1D4C"/>
    <w:rsid w:val="00AD48C8"/>
    <w:rsid w:val="00AD5F1D"/>
    <w:rsid w:val="00AE2AE3"/>
    <w:rsid w:val="00AE3BF7"/>
    <w:rsid w:val="00AE4389"/>
    <w:rsid w:val="00AF369A"/>
    <w:rsid w:val="00AF4B4D"/>
    <w:rsid w:val="00AF4EB4"/>
    <w:rsid w:val="00AF64C1"/>
    <w:rsid w:val="00B002ED"/>
    <w:rsid w:val="00B03012"/>
    <w:rsid w:val="00B0327E"/>
    <w:rsid w:val="00B03348"/>
    <w:rsid w:val="00B109A5"/>
    <w:rsid w:val="00B13481"/>
    <w:rsid w:val="00B14395"/>
    <w:rsid w:val="00B31750"/>
    <w:rsid w:val="00B33345"/>
    <w:rsid w:val="00B33CDA"/>
    <w:rsid w:val="00B41F14"/>
    <w:rsid w:val="00B45CAA"/>
    <w:rsid w:val="00B46762"/>
    <w:rsid w:val="00B5121F"/>
    <w:rsid w:val="00B53AAA"/>
    <w:rsid w:val="00B54D9C"/>
    <w:rsid w:val="00B56025"/>
    <w:rsid w:val="00B7636E"/>
    <w:rsid w:val="00B804A0"/>
    <w:rsid w:val="00B86E78"/>
    <w:rsid w:val="00B87839"/>
    <w:rsid w:val="00B91744"/>
    <w:rsid w:val="00B93A5D"/>
    <w:rsid w:val="00B968A5"/>
    <w:rsid w:val="00BA3BD8"/>
    <w:rsid w:val="00BA5127"/>
    <w:rsid w:val="00BA5AC3"/>
    <w:rsid w:val="00BA5DA8"/>
    <w:rsid w:val="00BA5DAE"/>
    <w:rsid w:val="00BA6321"/>
    <w:rsid w:val="00BA7219"/>
    <w:rsid w:val="00BA7B96"/>
    <w:rsid w:val="00BB3289"/>
    <w:rsid w:val="00BB7219"/>
    <w:rsid w:val="00BC08AA"/>
    <w:rsid w:val="00BC7607"/>
    <w:rsid w:val="00BD0D2F"/>
    <w:rsid w:val="00BD45F1"/>
    <w:rsid w:val="00BD7663"/>
    <w:rsid w:val="00BE3A46"/>
    <w:rsid w:val="00BE4950"/>
    <w:rsid w:val="00C0141E"/>
    <w:rsid w:val="00C06726"/>
    <w:rsid w:val="00C07CAE"/>
    <w:rsid w:val="00C11508"/>
    <w:rsid w:val="00C11DD8"/>
    <w:rsid w:val="00C210E9"/>
    <w:rsid w:val="00C21B12"/>
    <w:rsid w:val="00C22124"/>
    <w:rsid w:val="00C26C68"/>
    <w:rsid w:val="00C34FB6"/>
    <w:rsid w:val="00C41A49"/>
    <w:rsid w:val="00C47417"/>
    <w:rsid w:val="00C50DDE"/>
    <w:rsid w:val="00C521BB"/>
    <w:rsid w:val="00C54F6B"/>
    <w:rsid w:val="00C55F19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77212"/>
    <w:rsid w:val="00C82F23"/>
    <w:rsid w:val="00C83594"/>
    <w:rsid w:val="00C83992"/>
    <w:rsid w:val="00C92694"/>
    <w:rsid w:val="00C92A2A"/>
    <w:rsid w:val="00C939A4"/>
    <w:rsid w:val="00C955F1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6D3D"/>
    <w:rsid w:val="00CB743C"/>
    <w:rsid w:val="00CB770B"/>
    <w:rsid w:val="00CB7CFD"/>
    <w:rsid w:val="00CC4C83"/>
    <w:rsid w:val="00CC7932"/>
    <w:rsid w:val="00CD007A"/>
    <w:rsid w:val="00CD0D9A"/>
    <w:rsid w:val="00CD109B"/>
    <w:rsid w:val="00CE2887"/>
    <w:rsid w:val="00CE34DE"/>
    <w:rsid w:val="00CE58A2"/>
    <w:rsid w:val="00CE7E9F"/>
    <w:rsid w:val="00CF1431"/>
    <w:rsid w:val="00CF22B7"/>
    <w:rsid w:val="00CF402D"/>
    <w:rsid w:val="00CF6C0E"/>
    <w:rsid w:val="00CF7620"/>
    <w:rsid w:val="00D00375"/>
    <w:rsid w:val="00D1346A"/>
    <w:rsid w:val="00D1660C"/>
    <w:rsid w:val="00D16AC2"/>
    <w:rsid w:val="00D16E9F"/>
    <w:rsid w:val="00D214CE"/>
    <w:rsid w:val="00D21EEE"/>
    <w:rsid w:val="00D2232E"/>
    <w:rsid w:val="00D22E6A"/>
    <w:rsid w:val="00D30CA9"/>
    <w:rsid w:val="00D30D82"/>
    <w:rsid w:val="00D3147F"/>
    <w:rsid w:val="00D36932"/>
    <w:rsid w:val="00D4423D"/>
    <w:rsid w:val="00D45D8D"/>
    <w:rsid w:val="00D46164"/>
    <w:rsid w:val="00D60711"/>
    <w:rsid w:val="00D6098A"/>
    <w:rsid w:val="00D610D0"/>
    <w:rsid w:val="00D61C32"/>
    <w:rsid w:val="00D6395D"/>
    <w:rsid w:val="00D6528C"/>
    <w:rsid w:val="00D67550"/>
    <w:rsid w:val="00D676E8"/>
    <w:rsid w:val="00D7094F"/>
    <w:rsid w:val="00D72FCC"/>
    <w:rsid w:val="00D734B7"/>
    <w:rsid w:val="00D75A97"/>
    <w:rsid w:val="00D76289"/>
    <w:rsid w:val="00D81111"/>
    <w:rsid w:val="00D81ECF"/>
    <w:rsid w:val="00D90A19"/>
    <w:rsid w:val="00D934DF"/>
    <w:rsid w:val="00D956BE"/>
    <w:rsid w:val="00DA2868"/>
    <w:rsid w:val="00DA498D"/>
    <w:rsid w:val="00DA5614"/>
    <w:rsid w:val="00DA7AF6"/>
    <w:rsid w:val="00DB0C6B"/>
    <w:rsid w:val="00DB384D"/>
    <w:rsid w:val="00DB4283"/>
    <w:rsid w:val="00DC1040"/>
    <w:rsid w:val="00DC7698"/>
    <w:rsid w:val="00DD2B01"/>
    <w:rsid w:val="00DD7E81"/>
    <w:rsid w:val="00DE4501"/>
    <w:rsid w:val="00DE69F9"/>
    <w:rsid w:val="00DE7417"/>
    <w:rsid w:val="00DF4152"/>
    <w:rsid w:val="00DF6471"/>
    <w:rsid w:val="00E00FEE"/>
    <w:rsid w:val="00E02F32"/>
    <w:rsid w:val="00E101E4"/>
    <w:rsid w:val="00E11639"/>
    <w:rsid w:val="00E148E4"/>
    <w:rsid w:val="00E157A9"/>
    <w:rsid w:val="00E17E21"/>
    <w:rsid w:val="00E20AFF"/>
    <w:rsid w:val="00E24715"/>
    <w:rsid w:val="00E2484C"/>
    <w:rsid w:val="00E26088"/>
    <w:rsid w:val="00E26468"/>
    <w:rsid w:val="00E2739D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29C2"/>
    <w:rsid w:val="00E43467"/>
    <w:rsid w:val="00E44530"/>
    <w:rsid w:val="00E5323A"/>
    <w:rsid w:val="00E609FD"/>
    <w:rsid w:val="00E630CA"/>
    <w:rsid w:val="00E76415"/>
    <w:rsid w:val="00E81718"/>
    <w:rsid w:val="00E81C49"/>
    <w:rsid w:val="00E8238D"/>
    <w:rsid w:val="00E823FB"/>
    <w:rsid w:val="00E85EAC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E30A6"/>
    <w:rsid w:val="00EE5BE7"/>
    <w:rsid w:val="00EE5DFB"/>
    <w:rsid w:val="00EF319C"/>
    <w:rsid w:val="00F02A1C"/>
    <w:rsid w:val="00F02BBC"/>
    <w:rsid w:val="00F06ED3"/>
    <w:rsid w:val="00F11497"/>
    <w:rsid w:val="00F11679"/>
    <w:rsid w:val="00F12C70"/>
    <w:rsid w:val="00F13C7D"/>
    <w:rsid w:val="00F140C3"/>
    <w:rsid w:val="00F16712"/>
    <w:rsid w:val="00F17172"/>
    <w:rsid w:val="00F27827"/>
    <w:rsid w:val="00F31233"/>
    <w:rsid w:val="00F31301"/>
    <w:rsid w:val="00F333C0"/>
    <w:rsid w:val="00F35C94"/>
    <w:rsid w:val="00F36A36"/>
    <w:rsid w:val="00F41941"/>
    <w:rsid w:val="00F41962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1416"/>
    <w:rsid w:val="00F9558C"/>
    <w:rsid w:val="00F96FE3"/>
    <w:rsid w:val="00FA03E1"/>
    <w:rsid w:val="00FA3C40"/>
    <w:rsid w:val="00FA68B5"/>
    <w:rsid w:val="00FB1513"/>
    <w:rsid w:val="00FB163F"/>
    <w:rsid w:val="00FB33CE"/>
    <w:rsid w:val="00FB3AA3"/>
    <w:rsid w:val="00FC18AF"/>
    <w:rsid w:val="00FC324D"/>
    <w:rsid w:val="00FD0F02"/>
    <w:rsid w:val="00FD1C66"/>
    <w:rsid w:val="00FD61C2"/>
    <w:rsid w:val="00FE0B6D"/>
    <w:rsid w:val="00FE3ED7"/>
    <w:rsid w:val="00FE530E"/>
    <w:rsid w:val="00FE5A8F"/>
    <w:rsid w:val="00FE613A"/>
    <w:rsid w:val="00FE6CAD"/>
    <w:rsid w:val="00FF2F28"/>
    <w:rsid w:val="00FF57E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7EFAE"/>
  <w15:docId w15:val="{5EB6659B-D29F-4DC9-91AE-9D842B06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2EB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FD0F0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EFE5FD012654F3456DC5642EA628E1950EA52E302431022425DC6CB6A30C548E2E24AFC8FF25DED108B5F18B1ABFA0CD5179D5E75BD85E4101BE6FrCh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FE5FD012654F3456DC5642EA628E1950EA52E302032032C2CDC6CB6A30C548E2E24AFC8FF25DED108B1F28F1ABFA0CD5179D5E75BD85E4101BE6FrCh6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DFFD-A2BD-48EB-A6AE-E5BFEAF7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8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2025-09-25T09:39:00Z</cp:lastPrinted>
  <dcterms:created xsi:type="dcterms:W3CDTF">2025-09-29T09:06:00Z</dcterms:created>
  <dcterms:modified xsi:type="dcterms:W3CDTF">2025-09-29T09:06:00Z</dcterms:modified>
</cp:coreProperties>
</file>